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>Сводн</w:t>
      </w:r>
      <w:r w:rsidR="00BC2C2D">
        <w:t>ые</w:t>
      </w:r>
      <w:r w:rsidRPr="000F0714">
        <w:t xml:space="preserve"> ведомост</w:t>
      </w:r>
      <w:r w:rsidR="00BC2C2D">
        <w:t>и</w:t>
      </w:r>
      <w:r w:rsidRPr="000F0714">
        <w:t xml:space="preserve">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946D6A" w:rsidRDefault="00B3448B" w:rsidP="00B3448B"/>
    <w:p w:rsidR="00B3448B" w:rsidRDefault="00B3448B" w:rsidP="00B3448B">
      <w:pPr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9B5084">
        <w:rPr>
          <w:rStyle w:val="a9"/>
        </w:rPr>
        <w:fldChar w:fldCharType="begin"/>
      </w:r>
      <w:r w:rsidR="009B5084">
        <w:rPr>
          <w:rStyle w:val="a9"/>
        </w:rPr>
        <w:instrText xml:space="preserve"> DOCVARIABLE ceh_info \* MERGEFORMAT </w:instrText>
      </w:r>
      <w:r w:rsidR="009B5084">
        <w:rPr>
          <w:rStyle w:val="a9"/>
        </w:rPr>
        <w:fldChar w:fldCharType="separate"/>
      </w:r>
      <w:r w:rsidR="00946D6A" w:rsidRPr="00946D6A">
        <w:rPr>
          <w:rStyle w:val="a9"/>
        </w:rPr>
        <w:t>Общество с ограниченной ответственностью "Аэропорт Емельяново"</w:t>
      </w:r>
      <w:r w:rsidR="009B5084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5F342B" w:rsidRDefault="005F342B" w:rsidP="00B3448B">
      <w:pPr>
        <w:rPr>
          <w:rStyle w:val="a9"/>
        </w:rPr>
      </w:pPr>
    </w:p>
    <w:p w:rsidR="005F342B" w:rsidRPr="00F06873" w:rsidRDefault="005F342B" w:rsidP="005F342B">
      <w:pPr>
        <w:suppressAutoHyphens/>
        <w:jc w:val="center"/>
      </w:pPr>
      <w:r>
        <w:rPr>
          <w:rStyle w:val="a9"/>
          <w:b/>
          <w:u w:val="none"/>
        </w:rPr>
        <w:t xml:space="preserve">                                                                                       Результаты СОУТ от 1</w:t>
      </w:r>
      <w:r>
        <w:rPr>
          <w:rStyle w:val="a9"/>
          <w:b/>
          <w:u w:val="none"/>
        </w:rPr>
        <w:t>6</w:t>
      </w:r>
      <w:r>
        <w:rPr>
          <w:rStyle w:val="a9"/>
          <w:b/>
          <w:u w:val="none"/>
        </w:rPr>
        <w:t>.0</w:t>
      </w:r>
      <w:r>
        <w:rPr>
          <w:rStyle w:val="a9"/>
          <w:b/>
          <w:u w:val="none"/>
        </w:rPr>
        <w:t>9</w:t>
      </w:r>
      <w:r>
        <w:rPr>
          <w:rStyle w:val="a9"/>
          <w:b/>
          <w:u w:val="none"/>
        </w:rPr>
        <w:t>.2024 года</w:t>
      </w:r>
      <w:r w:rsidRPr="00F06873">
        <w:t xml:space="preserve"> </w:t>
      </w:r>
      <w:r>
        <w:t xml:space="preserve">                                                                             </w:t>
      </w: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5F342B" w:rsidRPr="005F342B" w:rsidTr="00CD19D1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5F342B" w:rsidRPr="005F342B" w:rsidRDefault="005F342B" w:rsidP="005F34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5F342B" w:rsidRPr="005F342B" w:rsidRDefault="005F342B" w:rsidP="005F34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Количество рабочих мест и численность работников, занятых на этих рабочих местах</w:t>
            </w:r>
          </w:p>
          <w:p w:rsidR="005F342B" w:rsidRPr="005F342B" w:rsidRDefault="005F342B" w:rsidP="005F34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5F342B" w:rsidRPr="005F342B" w:rsidRDefault="005F342B" w:rsidP="005F34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5F342B" w:rsidRPr="005F342B" w:rsidTr="00CD19D1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класс 4</w:t>
            </w:r>
          </w:p>
        </w:tc>
      </w:tr>
      <w:tr w:rsidR="005F342B" w:rsidRPr="005F342B" w:rsidTr="00CD19D1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43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3118" w:type="dxa"/>
            <w:vAlign w:val="center"/>
          </w:tcPr>
          <w:p w:rsidR="005F342B" w:rsidRPr="005F342B" w:rsidRDefault="005F342B" w:rsidP="005F34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Cs w:val="24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4" w:type="dxa"/>
            <w:vMerge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69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3.1</w:t>
            </w:r>
          </w:p>
        </w:tc>
        <w:tc>
          <w:tcPr>
            <w:tcW w:w="1169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3.2</w:t>
            </w:r>
          </w:p>
        </w:tc>
        <w:tc>
          <w:tcPr>
            <w:tcW w:w="1169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3.3</w:t>
            </w:r>
          </w:p>
        </w:tc>
        <w:tc>
          <w:tcPr>
            <w:tcW w:w="1170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5F342B" w:rsidRPr="005F342B" w:rsidTr="00CD19D1">
        <w:trPr>
          <w:jc w:val="center"/>
        </w:trPr>
        <w:tc>
          <w:tcPr>
            <w:tcW w:w="3518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843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3118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063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064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1169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1169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1169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1170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1069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10</w:t>
            </w:r>
          </w:p>
        </w:tc>
      </w:tr>
      <w:tr w:rsidR="005F342B" w:rsidRPr="005F342B" w:rsidTr="00CD19D1">
        <w:trPr>
          <w:jc w:val="center"/>
        </w:trPr>
        <w:tc>
          <w:tcPr>
            <w:tcW w:w="3518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79</w:t>
            </w:r>
          </w:p>
        </w:tc>
        <w:tc>
          <w:tcPr>
            <w:tcW w:w="3118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79</w:t>
            </w:r>
          </w:p>
        </w:tc>
        <w:tc>
          <w:tcPr>
            <w:tcW w:w="1063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4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73</w:t>
            </w:r>
          </w:p>
        </w:tc>
        <w:tc>
          <w:tcPr>
            <w:tcW w:w="1169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1169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70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9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</w:tr>
      <w:tr w:rsidR="005F342B" w:rsidRPr="005F342B" w:rsidTr="00CD19D1">
        <w:trPr>
          <w:jc w:val="center"/>
        </w:trPr>
        <w:tc>
          <w:tcPr>
            <w:tcW w:w="3518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316</w:t>
            </w:r>
          </w:p>
        </w:tc>
        <w:tc>
          <w:tcPr>
            <w:tcW w:w="3118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316</w:t>
            </w:r>
          </w:p>
        </w:tc>
        <w:tc>
          <w:tcPr>
            <w:tcW w:w="1063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4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295</w:t>
            </w:r>
          </w:p>
        </w:tc>
        <w:tc>
          <w:tcPr>
            <w:tcW w:w="1169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21</w:t>
            </w:r>
          </w:p>
        </w:tc>
        <w:tc>
          <w:tcPr>
            <w:tcW w:w="1169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70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9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</w:tr>
      <w:tr w:rsidR="005F342B" w:rsidRPr="005F342B" w:rsidTr="00CD19D1">
        <w:trPr>
          <w:jc w:val="center"/>
        </w:trPr>
        <w:tc>
          <w:tcPr>
            <w:tcW w:w="3518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208</w:t>
            </w:r>
          </w:p>
        </w:tc>
        <w:tc>
          <w:tcPr>
            <w:tcW w:w="3118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208</w:t>
            </w:r>
          </w:p>
        </w:tc>
        <w:tc>
          <w:tcPr>
            <w:tcW w:w="1063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4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208</w:t>
            </w:r>
          </w:p>
        </w:tc>
        <w:tc>
          <w:tcPr>
            <w:tcW w:w="1169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70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9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</w:tr>
      <w:tr w:rsidR="005F342B" w:rsidRPr="005F342B" w:rsidTr="00CD19D1">
        <w:trPr>
          <w:jc w:val="center"/>
        </w:trPr>
        <w:tc>
          <w:tcPr>
            <w:tcW w:w="3518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3118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3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4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70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9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</w:tr>
      <w:tr w:rsidR="005F342B" w:rsidRPr="005F342B" w:rsidTr="00CD19D1">
        <w:trPr>
          <w:jc w:val="center"/>
        </w:trPr>
        <w:tc>
          <w:tcPr>
            <w:tcW w:w="3518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3118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3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4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70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9" w:type="dxa"/>
            <w:vAlign w:val="center"/>
          </w:tcPr>
          <w:p w:rsidR="005F342B" w:rsidRPr="005F342B" w:rsidRDefault="005F342B" w:rsidP="005F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F342B">
              <w:rPr>
                <w:rFonts w:eastAsia="Calibri"/>
                <w:sz w:val="20"/>
                <w:lang w:eastAsia="en-US"/>
              </w:rPr>
              <w:t>0</w:t>
            </w:r>
          </w:p>
        </w:tc>
      </w:tr>
    </w:tbl>
    <w:p w:rsidR="005F342B" w:rsidRPr="005F342B" w:rsidRDefault="005F342B" w:rsidP="005F342B">
      <w:pPr>
        <w:jc w:val="right"/>
        <w:rPr>
          <w:sz w:val="20"/>
        </w:rPr>
      </w:pPr>
      <w:r w:rsidRPr="005F342B">
        <w:t>Таблица 2</w:t>
      </w:r>
      <w:r w:rsidRPr="005F342B">
        <w:fldChar w:fldCharType="begin"/>
      </w:r>
      <w:r w:rsidRPr="005F342B">
        <w:instrText xml:space="preserve"> INCLUDETEXT  "D:\\base\\att51\\zds 2024 (Захаров)\\ARMv51_files\\sv_ved_org_46.xml" \! \t "C:\\ProgramData\\attest5\\5.1\\xsl\\per_rm\\form2_01.xsl"  \* MERGEFORMAT </w:instrText>
      </w:r>
      <w:r w:rsidRPr="005F342B">
        <w:fldChar w:fldCharType="separat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46" w:type="dxa"/>
          <w:right w:w="46" w:type="dxa"/>
        </w:tblCellMar>
        <w:tblLook w:val="04A0" w:firstRow="1" w:lastRow="0" w:firstColumn="1" w:lastColumn="0" w:noHBand="0" w:noVBand="1"/>
      </w:tblPr>
      <w:tblGrid>
        <w:gridCol w:w="612"/>
        <w:gridCol w:w="1209"/>
        <w:gridCol w:w="453"/>
        <w:gridCol w:w="453"/>
        <w:gridCol w:w="604"/>
        <w:gridCol w:w="453"/>
        <w:gridCol w:w="453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756"/>
        <w:gridCol w:w="756"/>
        <w:gridCol w:w="756"/>
        <w:gridCol w:w="756"/>
        <w:gridCol w:w="756"/>
        <w:gridCol w:w="605"/>
        <w:gridCol w:w="454"/>
      </w:tblGrid>
      <w:tr w:rsidR="005F342B" w:rsidRPr="005F342B" w:rsidTr="00CD19D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5F342B">
              <w:rPr>
                <w:sz w:val="16"/>
                <w:szCs w:val="16"/>
              </w:rPr>
              <w:t>да,нет</w:t>
            </w:r>
            <w:proofErr w:type="spellEnd"/>
            <w:proofErr w:type="gramEnd"/>
            <w:r w:rsidRPr="005F342B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5F342B" w:rsidRPr="005F342B" w:rsidTr="00CD19D1">
        <w:trPr>
          <w:trHeight w:val="2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5F342B">
              <w:rPr>
                <w:sz w:val="16"/>
                <w:szCs w:val="16"/>
              </w:rPr>
              <w:t>фиброгенного</w:t>
            </w:r>
            <w:proofErr w:type="spellEnd"/>
            <w:r w:rsidRPr="005F342B"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rPr>
                <w:sz w:val="16"/>
                <w:szCs w:val="16"/>
              </w:rPr>
            </w:pPr>
          </w:p>
        </w:tc>
      </w:tr>
      <w:tr w:rsidR="005F342B" w:rsidRPr="005F342B" w:rsidTr="00CD19D1"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24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Административно-управленческий персонал (АУП)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Технологический отдел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Руководитель проекта по стандартизации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Отдел маркетинга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Группа продвижения и рекламы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lastRenderedPageBreak/>
              <w:t>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Маркетолог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Служба материально-технического снабжения (СМТС)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Кладовщик вещевого склада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Административно-хозяйственный отдел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Служба эксплуатации Аэровокзального комплекса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Заместитель руководителя службы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Центр тепловодоснабжения и очистки сточных вод (ТВС и ОСВ)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Участок по эксплуатации вентиляционных систем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Инженер по системам вентиляции и кондиционирования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Техник по системам вентиляции и кондиционирования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Центр оперативного управления Аэропортом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Группа расписания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Служба спецавтотранспорта (ССТ)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Руководители службы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proofErr w:type="spellStart"/>
            <w:r w:rsidRPr="005F342B">
              <w:rPr>
                <w:sz w:val="18"/>
                <w:szCs w:val="18"/>
              </w:rPr>
              <w:t>Ремонтно</w:t>
            </w:r>
            <w:proofErr w:type="spellEnd"/>
            <w:r w:rsidRPr="005F342B">
              <w:rPr>
                <w:sz w:val="18"/>
                <w:szCs w:val="18"/>
              </w:rPr>
              <w:t xml:space="preserve"> механические мастерские (РММ)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РММ (руководители)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Инженер по обслуживанию спецоборудования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Служба организации пассажирских перевозок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Отдел обработки багажа и ручной клади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288А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Сортировщик багажа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288-1А (288А)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Сортировщик багажа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lastRenderedPageBreak/>
              <w:t>288-2А (288А)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Сортировщик багажа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288-3А (288А)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Сортировщик багажа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Служба авиационной безопасности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Отдел перронного контроля и охраны объектов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Группа перронного контроля и досмотра воздушных судов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289А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289-1А (289А)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289-2А (289А)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289-3А (289А)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289-4А (289А)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Отдел досмотра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290А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290-1А (290А)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290-2А (290А)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290-3А (290А)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290-4А (290А)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290-5А (290А)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290-6А (290А)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Служба транспортной (авиационной) безопасности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Подразделение для реагирования на подготовку совершения и совершение актов незаконного вмешательства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Отдел досмотра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lastRenderedPageBreak/>
              <w:t>70-71А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70-71-1А (70-71А)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70-71-2А (70-71А)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70-71-3А (70-71А)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70-71-4А (70-71А)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70-71-5А (70-71А)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70-71-6А (70-71А)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70-71-7А (70-71А)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70-71-8А (70-71А)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70-71-9А (70-71А)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70-71-10А (70-71А)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70-71-11А (70-71А)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lastRenderedPageBreak/>
              <w:t>70-71-12А (70-71А)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70-71-13А (70-71А)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70-71-14А (70-71А)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70-71-15А (70-71А)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70-71-16А (70-71А)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70-71-17А (70-71А)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70-71-18А (70-71А)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70-71-19А (70-71А)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70-71-20А (70-71А)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70-71-21А (70-71А)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70-71-22А (70-71А)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 xml:space="preserve">70-71-23А </w:t>
            </w:r>
            <w:r w:rsidRPr="005F342B">
              <w:rPr>
                <w:sz w:val="18"/>
                <w:szCs w:val="18"/>
              </w:rPr>
              <w:lastRenderedPageBreak/>
              <w:t>(70-71А)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lastRenderedPageBreak/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70-71-24А (70-71А)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70-71-25А (70-71А)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70-71-26А (70-71А)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70-71-27А (70-71А)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70-71-28А (70-71А)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70-71-29А (70-71А)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70-71-30А (70-71А)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70-71-31А (70-71А)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70-71-32А (70-71А)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70-71-33А (70-71А)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70-70А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 xml:space="preserve">70-70-1А </w:t>
            </w:r>
            <w:r w:rsidRPr="005F342B">
              <w:rPr>
                <w:sz w:val="18"/>
                <w:szCs w:val="18"/>
              </w:rPr>
              <w:lastRenderedPageBreak/>
              <w:t>(70-70А)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lastRenderedPageBreak/>
              <w:t>Старший 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70-70-2А (70-70А)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70-70-3А (70-70А)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Отдел досмотра воздушных судов и охраны объектов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45А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45-1А (45А)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Отдел досмотра воздушных судов и охраны объектов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292А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292-1А (292А)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Бригада (с работой по отдельному сменному графику)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Отдел досмотра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294А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294-1А (294А)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294-2А (294А)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294-3А (294А)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294-4А (294А)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Кинологическая группа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Старший инспектор-кинолог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Инспектор-кинолог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</w:tbl>
    <w:p w:rsidR="005F342B" w:rsidRDefault="005F342B" w:rsidP="00B3448B">
      <w:pPr>
        <w:rPr>
          <w:rStyle w:val="a9"/>
        </w:rPr>
      </w:pPr>
      <w:r w:rsidRPr="005F342B">
        <w:fldChar w:fldCharType="end"/>
      </w:r>
    </w:p>
    <w:p w:rsidR="00454FE1" w:rsidRPr="00F06873" w:rsidRDefault="00454FE1" w:rsidP="00454FE1">
      <w:pPr>
        <w:suppressAutoHyphens/>
        <w:jc w:val="center"/>
      </w:pPr>
      <w:r>
        <w:rPr>
          <w:rStyle w:val="a9"/>
          <w:b/>
          <w:u w:val="none"/>
        </w:rPr>
        <w:lastRenderedPageBreak/>
        <w:t xml:space="preserve">                                                                                       Результаты СОУТ от 15.04.2024 года</w:t>
      </w:r>
      <w:r w:rsidRPr="00F06873">
        <w:t xml:space="preserve"> </w:t>
      </w:r>
      <w:r>
        <w:t xml:space="preserve">                                                                             </w:t>
      </w: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54FE1" w:rsidRPr="00F06873" w:rsidTr="005F5930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54FE1" w:rsidRPr="004654AF" w:rsidRDefault="00454FE1" w:rsidP="005F5930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54FE1" w:rsidRPr="00F06873" w:rsidRDefault="00454FE1" w:rsidP="005F5930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54FE1" w:rsidRPr="00F06873" w:rsidTr="005F5930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454FE1" w:rsidRPr="00F06873" w:rsidTr="005F5930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454FE1" w:rsidRPr="004654AF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454FE1" w:rsidRPr="004654AF" w:rsidRDefault="00454FE1" w:rsidP="005F5930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FE1" w:rsidRPr="00F06873" w:rsidTr="005F5930">
        <w:trPr>
          <w:jc w:val="center"/>
        </w:trPr>
        <w:tc>
          <w:tcPr>
            <w:tcW w:w="3518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54FE1" w:rsidRPr="00F06873" w:rsidTr="005F5930">
        <w:trPr>
          <w:jc w:val="center"/>
        </w:trPr>
        <w:tc>
          <w:tcPr>
            <w:tcW w:w="3518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118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063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69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69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54FE1" w:rsidRPr="00F06873" w:rsidTr="005F5930">
        <w:trPr>
          <w:jc w:val="center"/>
        </w:trPr>
        <w:tc>
          <w:tcPr>
            <w:tcW w:w="3518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3118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1063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169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169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54FE1" w:rsidRPr="00F06873" w:rsidTr="005F5930">
        <w:trPr>
          <w:jc w:val="center"/>
        </w:trPr>
        <w:tc>
          <w:tcPr>
            <w:tcW w:w="3518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118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063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69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69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54FE1" w:rsidRPr="00F06873" w:rsidTr="005F5930">
        <w:trPr>
          <w:jc w:val="center"/>
        </w:trPr>
        <w:tc>
          <w:tcPr>
            <w:tcW w:w="3518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54FE1" w:rsidRPr="00F06873" w:rsidTr="005F5930">
        <w:trPr>
          <w:jc w:val="center"/>
        </w:trPr>
        <w:tc>
          <w:tcPr>
            <w:tcW w:w="3518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54FE1" w:rsidRPr="00F06873" w:rsidRDefault="00454FE1" w:rsidP="005F59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F342B" w:rsidRDefault="005F342B" w:rsidP="005F342B">
      <w:pPr>
        <w:jc w:val="right"/>
      </w:pPr>
    </w:p>
    <w:p w:rsidR="005F342B" w:rsidRPr="005F342B" w:rsidRDefault="005F342B" w:rsidP="005F342B">
      <w:pPr>
        <w:jc w:val="right"/>
        <w:rPr>
          <w:sz w:val="20"/>
        </w:rPr>
      </w:pPr>
      <w:r w:rsidRPr="005F342B">
        <w:t>Таблица 2</w:t>
      </w:r>
      <w:r w:rsidRPr="005F342B">
        <w:fldChar w:fldCharType="begin"/>
      </w:r>
      <w:r w:rsidRPr="005F342B">
        <w:instrText xml:space="preserve"> INCLUDETEXT  "D:\\base\\att51\\pda2024 (Пушенко)\\ARMv51_files\\sv_ved_org_14.xml" \! \t "C:\\ProgramData\\attest5\\5.1\\xsl\\per_rm\\form2_01.xsl"  \* MERGEFORMAT </w:instrText>
      </w:r>
      <w:r w:rsidRPr="005F342B">
        <w:fldChar w:fldCharType="separat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46" w:type="dxa"/>
          <w:right w:w="46" w:type="dxa"/>
        </w:tblCellMar>
        <w:tblLook w:val="04A0" w:firstRow="1" w:lastRow="0" w:firstColumn="1" w:lastColumn="0" w:noHBand="0" w:noVBand="1"/>
      </w:tblPr>
      <w:tblGrid>
        <w:gridCol w:w="612"/>
        <w:gridCol w:w="1209"/>
        <w:gridCol w:w="453"/>
        <w:gridCol w:w="453"/>
        <w:gridCol w:w="604"/>
        <w:gridCol w:w="453"/>
        <w:gridCol w:w="453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756"/>
        <w:gridCol w:w="756"/>
        <w:gridCol w:w="756"/>
        <w:gridCol w:w="756"/>
        <w:gridCol w:w="756"/>
        <w:gridCol w:w="605"/>
        <w:gridCol w:w="454"/>
      </w:tblGrid>
      <w:tr w:rsidR="005F342B" w:rsidRPr="005F342B" w:rsidTr="00CD19D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5F342B">
              <w:rPr>
                <w:sz w:val="16"/>
                <w:szCs w:val="16"/>
              </w:rPr>
              <w:t>да,нет</w:t>
            </w:r>
            <w:proofErr w:type="spellEnd"/>
            <w:proofErr w:type="gramEnd"/>
            <w:r w:rsidRPr="005F342B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5F342B" w:rsidRPr="005F342B" w:rsidTr="00CD19D1">
        <w:trPr>
          <w:trHeight w:val="2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5F342B">
              <w:rPr>
                <w:sz w:val="16"/>
                <w:szCs w:val="16"/>
              </w:rPr>
              <w:t>фиброгенного</w:t>
            </w:r>
            <w:proofErr w:type="spellEnd"/>
            <w:r w:rsidRPr="005F342B"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6"/>
                <w:szCs w:val="16"/>
              </w:rPr>
            </w:pPr>
            <w:r w:rsidRPr="005F342B"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rPr>
                <w:sz w:val="16"/>
                <w:szCs w:val="16"/>
              </w:rPr>
            </w:pPr>
          </w:p>
        </w:tc>
      </w:tr>
      <w:tr w:rsidR="005F342B" w:rsidRPr="005F342B" w:rsidTr="00CD19D1"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24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Административно-управленческий персонал (АУП)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Руководство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Советник по проектам развития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Отдел информационной безопасности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Учебный центр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Руководитель центра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lastRenderedPageBreak/>
              <w:t>Проект "Центр компетенций"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Группа промышленной электроники и автоматики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261А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2612А (261А)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Аэродромная служба (АС)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Инженер по орнитологическому обеспечению безопасности полетов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Служба электросветотехнического обеспечения полетов (ЭСТОП)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Узел по электротехническому обеспечению полетов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Начальник узла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Электромеханик по электротехническому обеспечению полетов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Инженер по электротехническому обеспечению полетов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Слесарь-электрик по ремонту электрооборудования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267А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2671А (267А)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Электротехническая лаборатория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lastRenderedPageBreak/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Заместитель начальника лаборатории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270А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Электромонтер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2701А (270А)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Электромонтер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Служба спецавтотранспорта (ССТ)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Диспетчерская группа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271А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Диспетчер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2711А (271А)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Диспетчер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Автоколонна № 1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Бригада обслуживания воздушных судов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273А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2731А (273А)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Служба организации пассажирских перевозок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Ведущий специалист по обработке багажа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Служба наземного обслуживания воздушных судов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Руководители службы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Заместитель начальника службы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Отдел наземного обслуживания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207-17А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207-17-1А (207-17А)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207-17-2А (207-17А)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lastRenderedPageBreak/>
              <w:t>207-17-3А (207-17А)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207-17-4А (207-17А)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207-17-5А (207-17А)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207-17-6А (207-17А)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207-17-7А (207-17А)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207-17-8А (207-17А)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207-17-9А (207-17А)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207-17-10А (207-17А)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207-17-11А (207-17А)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207-17-12А (207-17А)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 xml:space="preserve">207-17-13А </w:t>
            </w:r>
            <w:r w:rsidRPr="005F342B">
              <w:rPr>
                <w:sz w:val="18"/>
                <w:szCs w:val="18"/>
              </w:rPr>
              <w:lastRenderedPageBreak/>
              <w:t>(207-17А)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lastRenderedPageBreak/>
              <w:t>Агент по наземному обслуживанию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207-17-14А (207-17А)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207-17-15А (207-17А)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207-17-16А (207-17А)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207-17-17А (207-17А)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207-17-18А (207-17А)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207-17-19А (207-17А)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207-17-20А (207-17А)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207-50А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Мойщик воздушных судов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207-50-1А (207-50А)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Мойщик воздушных судов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207-50-2А (207-50А)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Мойщик воздушных судов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lastRenderedPageBreak/>
              <w:t>207-50-3А (207-50А)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Мойщик воздушных судов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207-50-4А (207-50А)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Мойщик воздушных судов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207-50-5А (207-50А)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Мойщик воздушных судов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207-50-6А (207-50А)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Мойщик воздушных судов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207-50-7А (207-50А)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Мойщик воздушных судов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207-50-8А (207-50А)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Мойщик воздушных судов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207-50-9А (207-50А)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Мойщик воздушных судов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207-50-10А (207-50А)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Мойщик воздушных судов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207-50-11А (207-50А)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Мойщик воздушных судов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207-50-12А (207-50А)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Мойщик воздушных судов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 xml:space="preserve">207-50-13А </w:t>
            </w:r>
            <w:r w:rsidRPr="005F342B">
              <w:rPr>
                <w:sz w:val="18"/>
                <w:szCs w:val="18"/>
              </w:rPr>
              <w:lastRenderedPageBreak/>
              <w:t>(207-50А)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lastRenderedPageBreak/>
              <w:t>Мойщик воздушных судов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47А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47-1А (47А)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47-2А (47А)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47-3А (47А)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47-4А (47А)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47-5А (47А)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47-6А (47А)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47-7А (47А)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47-8А (47А)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47-9А (47А)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47-10А (47А)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47-11А (47А)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47-12А (47А)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47-13А (47А)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47-14А (47А)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47-15А (47А)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47-16А (47А)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47-17А (47А)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lastRenderedPageBreak/>
              <w:t>47-18А (47А)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47-19А (47А)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47-20А (47А)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47-21А (47А)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47-22А (47А)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47-23А (47А)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47-24А (47А)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47-25А (47А)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47-26А (47А)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47-27А (47А)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47-28А (47А)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  <w:tr w:rsidR="005F342B" w:rsidRPr="005F342B" w:rsidTr="00CD1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Инспектор-контролер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42B" w:rsidRPr="005F342B" w:rsidRDefault="005F342B" w:rsidP="005F342B">
            <w:pPr>
              <w:jc w:val="center"/>
              <w:rPr>
                <w:sz w:val="18"/>
                <w:szCs w:val="18"/>
              </w:rPr>
            </w:pPr>
            <w:r w:rsidRPr="005F342B">
              <w:rPr>
                <w:sz w:val="18"/>
                <w:szCs w:val="18"/>
              </w:rPr>
              <w:t>Нет</w:t>
            </w:r>
          </w:p>
        </w:tc>
      </w:tr>
    </w:tbl>
    <w:p w:rsidR="005F342B" w:rsidRDefault="005F342B" w:rsidP="00B3448B">
      <w:pPr>
        <w:rPr>
          <w:rStyle w:val="a9"/>
        </w:rPr>
      </w:pPr>
      <w:r w:rsidRPr="005F342B">
        <w:fldChar w:fldCharType="end"/>
      </w:r>
    </w:p>
    <w:p w:rsidR="005F342B" w:rsidRDefault="005F342B" w:rsidP="00B3448B">
      <w:pPr>
        <w:rPr>
          <w:rStyle w:val="a9"/>
        </w:rPr>
      </w:pPr>
    </w:p>
    <w:p w:rsidR="005F342B" w:rsidRDefault="005F342B" w:rsidP="00B3448B">
      <w:pPr>
        <w:rPr>
          <w:rStyle w:val="a9"/>
        </w:rPr>
      </w:pPr>
    </w:p>
    <w:p w:rsidR="005F342B" w:rsidRDefault="005F342B" w:rsidP="00B3448B">
      <w:pPr>
        <w:rPr>
          <w:rStyle w:val="a9"/>
        </w:rPr>
      </w:pPr>
    </w:p>
    <w:p w:rsidR="005F342B" w:rsidRDefault="005F342B" w:rsidP="00B3448B">
      <w:pPr>
        <w:rPr>
          <w:rStyle w:val="a9"/>
        </w:rPr>
      </w:pPr>
    </w:p>
    <w:p w:rsidR="005F342B" w:rsidRDefault="005F342B" w:rsidP="00B3448B">
      <w:pPr>
        <w:rPr>
          <w:rStyle w:val="a9"/>
        </w:rPr>
      </w:pPr>
    </w:p>
    <w:p w:rsidR="005F342B" w:rsidRDefault="005F342B" w:rsidP="00B3448B">
      <w:pPr>
        <w:rPr>
          <w:rStyle w:val="a9"/>
        </w:rPr>
      </w:pPr>
    </w:p>
    <w:p w:rsidR="00454FE1" w:rsidRDefault="00454FE1" w:rsidP="00B3448B">
      <w:pPr>
        <w:rPr>
          <w:rStyle w:val="a9"/>
        </w:rPr>
      </w:pPr>
    </w:p>
    <w:p w:rsidR="0041539B" w:rsidRDefault="0041539B" w:rsidP="00B3448B">
      <w:pPr>
        <w:rPr>
          <w:rStyle w:val="a9"/>
        </w:rPr>
      </w:pPr>
    </w:p>
    <w:p w:rsidR="005F342B" w:rsidRDefault="005F342B" w:rsidP="0041539B">
      <w:pPr>
        <w:suppressAutoHyphens/>
        <w:jc w:val="right"/>
        <w:rPr>
          <w:rStyle w:val="a9"/>
          <w:b/>
          <w:u w:val="none"/>
        </w:rPr>
      </w:pPr>
    </w:p>
    <w:p w:rsidR="0041539B" w:rsidRPr="00F06873" w:rsidRDefault="0041539B" w:rsidP="0041539B">
      <w:pPr>
        <w:suppressAutoHyphens/>
        <w:jc w:val="right"/>
      </w:pPr>
      <w:r>
        <w:rPr>
          <w:rStyle w:val="a9"/>
          <w:b/>
          <w:u w:val="none"/>
        </w:rPr>
        <w:t xml:space="preserve">Результаты СОУТ от 02.05.2023 года                                                                                </w:t>
      </w: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1539B" w:rsidRPr="00F06873" w:rsidTr="008E7812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1539B" w:rsidRPr="004654AF" w:rsidRDefault="0041539B" w:rsidP="008E7812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1539B" w:rsidRPr="00F06873" w:rsidRDefault="0041539B" w:rsidP="008E7812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1539B" w:rsidRPr="00F06873" w:rsidTr="008E7812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41539B" w:rsidRPr="00F06873" w:rsidTr="008E7812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41539B" w:rsidRPr="004654AF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41539B" w:rsidRPr="004654AF" w:rsidRDefault="0041539B" w:rsidP="008E7812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39B" w:rsidRPr="00F06873" w:rsidTr="008E7812">
        <w:trPr>
          <w:jc w:val="center"/>
        </w:trPr>
        <w:tc>
          <w:tcPr>
            <w:tcW w:w="3518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1539B" w:rsidRPr="00F06873" w:rsidTr="008E7812">
        <w:trPr>
          <w:jc w:val="center"/>
        </w:trPr>
        <w:tc>
          <w:tcPr>
            <w:tcW w:w="3518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118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063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69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1539B" w:rsidRPr="00F06873" w:rsidTr="008E7812">
        <w:trPr>
          <w:jc w:val="center"/>
        </w:trPr>
        <w:tc>
          <w:tcPr>
            <w:tcW w:w="3518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3118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1063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1169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1539B" w:rsidRPr="00F06873" w:rsidTr="008E7812">
        <w:trPr>
          <w:jc w:val="center"/>
        </w:trPr>
        <w:tc>
          <w:tcPr>
            <w:tcW w:w="3518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3118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063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169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1539B" w:rsidRPr="00F06873" w:rsidTr="008E7812">
        <w:trPr>
          <w:jc w:val="center"/>
        </w:trPr>
        <w:tc>
          <w:tcPr>
            <w:tcW w:w="3518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1539B" w:rsidRPr="00F06873" w:rsidTr="008E7812">
        <w:trPr>
          <w:jc w:val="center"/>
        </w:trPr>
        <w:tc>
          <w:tcPr>
            <w:tcW w:w="3518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1539B" w:rsidRPr="00F06873" w:rsidRDefault="0041539B" w:rsidP="008E781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1539B" w:rsidRDefault="0041539B" w:rsidP="00B3448B">
      <w:pPr>
        <w:rPr>
          <w:rStyle w:val="a9"/>
        </w:rPr>
      </w:pPr>
    </w:p>
    <w:p w:rsidR="00696FF5" w:rsidRPr="00696FF5" w:rsidRDefault="00696FF5" w:rsidP="00696FF5">
      <w:pPr>
        <w:jc w:val="right"/>
      </w:pPr>
      <w:r w:rsidRPr="00696FF5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696FF5" w:rsidRPr="00696FF5" w:rsidTr="00CD19D1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20"/>
              </w:rPr>
            </w:pPr>
            <w:r w:rsidRPr="00696FF5">
              <w:rPr>
                <w:color w:val="000000"/>
                <w:sz w:val="20"/>
              </w:rPr>
              <w:t>Индиви</w:t>
            </w:r>
            <w:r w:rsidRPr="00696FF5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color w:val="000000"/>
                <w:sz w:val="20"/>
              </w:rPr>
            </w:pPr>
            <w:r w:rsidRPr="00696FF5">
              <w:rPr>
                <w:color w:val="000000"/>
                <w:sz w:val="20"/>
              </w:rPr>
              <w:t>Профессия/</w:t>
            </w:r>
            <w:r w:rsidRPr="00696FF5">
              <w:rPr>
                <w:color w:val="000000"/>
                <w:sz w:val="20"/>
              </w:rPr>
              <w:br/>
              <w:t>должность/</w:t>
            </w:r>
            <w:r w:rsidRPr="00696FF5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696FF5" w:rsidRPr="00696FF5" w:rsidRDefault="00696FF5" w:rsidP="00696FF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696FF5" w:rsidRPr="00696FF5" w:rsidRDefault="00696FF5" w:rsidP="00696FF5">
            <w:pPr>
              <w:jc w:val="center"/>
              <w:rPr>
                <w:sz w:val="20"/>
              </w:rPr>
            </w:pPr>
            <w:r w:rsidRPr="00696FF5">
              <w:rPr>
                <w:sz w:val="20"/>
              </w:rPr>
              <w:t xml:space="preserve">Классы </w:t>
            </w:r>
            <w:r w:rsidRPr="00696FF5">
              <w:rPr>
                <w:color w:val="000000"/>
                <w:sz w:val="20"/>
              </w:rPr>
              <w:t>(подклассы)</w:t>
            </w:r>
            <w:r w:rsidRPr="00696FF5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696FF5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696FF5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696FF5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Лечебно</w:t>
            </w:r>
            <w:r w:rsidRPr="00696FF5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696FF5">
              <w:rPr>
                <w:sz w:val="16"/>
                <w:szCs w:val="16"/>
              </w:rPr>
              <w:t>питание  (</w:t>
            </w:r>
            <w:proofErr w:type="gramEnd"/>
            <w:r w:rsidRPr="00696FF5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Льготно</w:t>
            </w:r>
            <w:r w:rsidRPr="00696FF5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696FF5" w:rsidRPr="00696FF5" w:rsidTr="00CD19D1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696FF5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696FF5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ультразвук</w:t>
            </w:r>
            <w:r w:rsidRPr="00696FF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696FF5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1</w:t>
            </w:r>
            <w:bookmarkStart w:id="0" w:name="table2"/>
            <w:bookmarkEnd w:id="0"/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24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b/>
                <w:sz w:val="18"/>
                <w:szCs w:val="18"/>
              </w:rPr>
            </w:pPr>
            <w:r w:rsidRPr="00696FF5"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Директор департамента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b/>
                <w:sz w:val="18"/>
                <w:szCs w:val="18"/>
              </w:rPr>
            </w:pPr>
            <w:r w:rsidRPr="00696FF5">
              <w:rPr>
                <w:b/>
                <w:sz w:val="18"/>
                <w:szCs w:val="18"/>
              </w:rPr>
              <w:t>Департамент по качеству и клиентским сервисам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i/>
                <w:sz w:val="18"/>
                <w:szCs w:val="18"/>
              </w:rPr>
            </w:pPr>
            <w:r w:rsidRPr="00696FF5">
              <w:rPr>
                <w:i/>
                <w:sz w:val="18"/>
                <w:szCs w:val="18"/>
              </w:rPr>
              <w:t>Технологический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b/>
                <w:sz w:val="18"/>
                <w:szCs w:val="18"/>
              </w:rPr>
            </w:pPr>
            <w:r w:rsidRPr="00696FF5">
              <w:rPr>
                <w:b/>
                <w:sz w:val="18"/>
                <w:szCs w:val="18"/>
              </w:rPr>
              <w:t>Здравпункт аэровокзала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Заведующий здравпунктом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Старший 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lastRenderedPageBreak/>
              <w:t>70-28А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70-28-1А (70-28А)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b/>
                <w:sz w:val="18"/>
                <w:szCs w:val="18"/>
              </w:rPr>
            </w:pPr>
            <w:r w:rsidRPr="00696FF5">
              <w:rPr>
                <w:b/>
                <w:sz w:val="18"/>
                <w:szCs w:val="18"/>
              </w:rPr>
              <w:t>Служба спецавтотранспорта (ССТ)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i/>
                <w:sz w:val="18"/>
                <w:szCs w:val="18"/>
              </w:rPr>
            </w:pPr>
            <w:r w:rsidRPr="00696FF5">
              <w:rPr>
                <w:i/>
                <w:sz w:val="18"/>
                <w:szCs w:val="18"/>
              </w:rPr>
              <w:t>Руководители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Ведущий инженер по безопасности движения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b/>
                <w:sz w:val="18"/>
                <w:szCs w:val="18"/>
              </w:rPr>
            </w:pPr>
            <w:r w:rsidRPr="00696FF5">
              <w:rPr>
                <w:b/>
                <w:sz w:val="18"/>
                <w:szCs w:val="18"/>
              </w:rPr>
              <w:t>Служба организации пассажирских перевозок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i/>
                <w:sz w:val="18"/>
                <w:szCs w:val="18"/>
              </w:rPr>
            </w:pPr>
            <w:r w:rsidRPr="00696FF5">
              <w:rPr>
                <w:i/>
                <w:sz w:val="18"/>
                <w:szCs w:val="18"/>
              </w:rPr>
              <w:t>Отдел обработки багажа и ручной клади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70-57А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Приемосдатчик груза и багажа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70-57-1А (70-57А)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Приемосдатчик груза и багажа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70-57-2А (70-57А)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Приемосдатчик груза и багажа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70-57-3А (70-57А)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Приемосдатчик груза и багажа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70-57-4А (70-57А)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Приемосдатчик груза и багажа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70-57-5А (70-57А)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Приемосдатчик груза и багажа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70-57-6А (70-57А)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Приемосдатчик груза и багажа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70-57-7А (70-57А)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Приемосдатчик груза и багажа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70-57-8А (70-57А)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Приемосдатчик груза и багажа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70-57-9А (70-57А)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Приемосдатчик груза и багажа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70-57-10А (70-57А)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Приемосдатчик груза и багажа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70-57-11А (70-57А)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Приемосдатчик груза и багажа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70-57-12А (70-57А)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Приемосдатчик груза и багажа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70-57-13А (70-57А)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Приемосдатчик груза и багажа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lastRenderedPageBreak/>
              <w:t>70-57-14А (70-57А)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Приемосдатчик груза и багажа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70-57-15А (70-57А)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Приемосдатчик груза и багажа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70-56А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Агент по розыску багажа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70-56-1А (70-56А)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Агент по розыску багажа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Бригадир приемосдатчиков груза и багажа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b/>
                <w:sz w:val="18"/>
                <w:szCs w:val="18"/>
              </w:rPr>
            </w:pPr>
            <w:r w:rsidRPr="00696FF5">
              <w:rPr>
                <w:b/>
                <w:sz w:val="18"/>
                <w:szCs w:val="18"/>
              </w:rPr>
              <w:t>Служба транспортной (авиационной)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i/>
                <w:sz w:val="18"/>
                <w:szCs w:val="18"/>
              </w:rPr>
            </w:pPr>
            <w:r w:rsidRPr="00696FF5">
              <w:rPr>
                <w:i/>
                <w:sz w:val="18"/>
                <w:szCs w:val="18"/>
              </w:rPr>
              <w:t>Отдел досмотра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70-71-1А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70-71-2А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70-71-3А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70-71-4А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70-71-5А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70-71-6А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70-71-7А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70-71-8А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70-71-9А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70-71-10А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70-71-11А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70-71-12А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70-71-13А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lastRenderedPageBreak/>
              <w:t>70-71-14А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70-71-15А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70-71-16А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70-71-17А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70-71-18А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70-71-19А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70-71-20А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70-71-21А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70-71-22А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70-71-23А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70-71-24А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70-71-25А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70-71-26А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70-71-27А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70-71-28А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lastRenderedPageBreak/>
              <w:t>70-71-29А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70-71-30А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70-71-31А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70-71-32А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70-71-33А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70-71-34А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70-71-35А (70-71А)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70-70-1А (70-70А)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70-70-2А (70-70А)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70-70-3А (70-70А)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i/>
                <w:sz w:val="18"/>
                <w:szCs w:val="18"/>
              </w:rPr>
            </w:pPr>
            <w:r w:rsidRPr="00696FF5">
              <w:rPr>
                <w:i/>
                <w:sz w:val="18"/>
                <w:szCs w:val="18"/>
              </w:rPr>
              <w:t>Бригада (с работой по отдельному сменному графику)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70-72-1А (70-72А)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70-72-2А (70-72А)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</w:tbl>
    <w:p w:rsidR="00696FF5" w:rsidRDefault="00696FF5" w:rsidP="00B3448B">
      <w:pPr>
        <w:rPr>
          <w:rStyle w:val="a9"/>
        </w:rPr>
      </w:pPr>
    </w:p>
    <w:p w:rsidR="00696FF5" w:rsidRDefault="00696FF5" w:rsidP="00B3448B">
      <w:pPr>
        <w:rPr>
          <w:rStyle w:val="a9"/>
        </w:rPr>
      </w:pPr>
    </w:p>
    <w:p w:rsidR="0041539B" w:rsidRDefault="0041539B" w:rsidP="00B3448B">
      <w:pPr>
        <w:rPr>
          <w:rStyle w:val="a9"/>
        </w:rPr>
      </w:pPr>
    </w:p>
    <w:p w:rsidR="005F342B" w:rsidRDefault="005F342B" w:rsidP="00B3448B">
      <w:pPr>
        <w:rPr>
          <w:rStyle w:val="a9"/>
        </w:rPr>
      </w:pPr>
    </w:p>
    <w:p w:rsidR="00696FF5" w:rsidRDefault="00696FF5" w:rsidP="00B3448B">
      <w:pPr>
        <w:rPr>
          <w:rStyle w:val="a9"/>
        </w:rPr>
      </w:pPr>
    </w:p>
    <w:p w:rsidR="00696FF5" w:rsidRDefault="00696FF5" w:rsidP="00B3448B">
      <w:pPr>
        <w:rPr>
          <w:rStyle w:val="a9"/>
        </w:rPr>
      </w:pPr>
    </w:p>
    <w:p w:rsidR="00696FF5" w:rsidRDefault="00696FF5" w:rsidP="00B3448B">
      <w:pPr>
        <w:rPr>
          <w:rStyle w:val="a9"/>
        </w:rPr>
      </w:pPr>
    </w:p>
    <w:p w:rsidR="006E0642" w:rsidRDefault="006E0642" w:rsidP="00B3448B">
      <w:pPr>
        <w:rPr>
          <w:rStyle w:val="a9"/>
        </w:rPr>
      </w:pPr>
    </w:p>
    <w:p w:rsidR="001834D2" w:rsidRDefault="001834D2" w:rsidP="001834D2">
      <w:pPr>
        <w:jc w:val="right"/>
        <w:rPr>
          <w:rStyle w:val="a9"/>
          <w:b/>
          <w:u w:val="none"/>
        </w:rPr>
      </w:pPr>
    </w:p>
    <w:p w:rsidR="001834D2" w:rsidRPr="00F06873" w:rsidRDefault="001834D2" w:rsidP="001834D2">
      <w:pPr>
        <w:jc w:val="right"/>
      </w:pPr>
      <w:r>
        <w:rPr>
          <w:rStyle w:val="a9"/>
          <w:b/>
          <w:u w:val="none"/>
        </w:rPr>
        <w:lastRenderedPageBreak/>
        <w:t xml:space="preserve">Результаты СОУТ от 01.11.2022 года                                                                                </w:t>
      </w: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1834D2" w:rsidRPr="00F06873" w:rsidTr="00257D31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1834D2" w:rsidRPr="004654AF" w:rsidRDefault="001834D2" w:rsidP="00257D31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1834D2" w:rsidRPr="00F06873" w:rsidRDefault="001834D2" w:rsidP="00257D31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1834D2" w:rsidRPr="00F06873" w:rsidTr="00257D31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1834D2" w:rsidRPr="00F06873" w:rsidTr="00257D31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1834D2" w:rsidRPr="004654AF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1834D2" w:rsidRPr="004654AF" w:rsidRDefault="001834D2" w:rsidP="00257D31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4D2" w:rsidRPr="00F06873" w:rsidTr="00257D31">
        <w:trPr>
          <w:jc w:val="center"/>
        </w:trPr>
        <w:tc>
          <w:tcPr>
            <w:tcW w:w="3518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834D2" w:rsidRPr="00F06873" w:rsidTr="00257D31">
        <w:trPr>
          <w:jc w:val="center"/>
        </w:trPr>
        <w:tc>
          <w:tcPr>
            <w:tcW w:w="3518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118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063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69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69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834D2" w:rsidRPr="00F06873" w:rsidTr="00257D31">
        <w:trPr>
          <w:jc w:val="center"/>
        </w:trPr>
        <w:tc>
          <w:tcPr>
            <w:tcW w:w="3518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3118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1063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69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169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834D2" w:rsidRPr="00F06873" w:rsidTr="00257D31">
        <w:trPr>
          <w:jc w:val="center"/>
        </w:trPr>
        <w:tc>
          <w:tcPr>
            <w:tcW w:w="3518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118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63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834D2" w:rsidRPr="00F06873" w:rsidTr="00257D31">
        <w:trPr>
          <w:jc w:val="center"/>
        </w:trPr>
        <w:tc>
          <w:tcPr>
            <w:tcW w:w="3518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834D2" w:rsidRPr="00F06873" w:rsidTr="00257D31">
        <w:trPr>
          <w:jc w:val="center"/>
        </w:trPr>
        <w:tc>
          <w:tcPr>
            <w:tcW w:w="3518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1834D2" w:rsidRPr="00F06873" w:rsidRDefault="001834D2" w:rsidP="00257D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834D2" w:rsidRDefault="001834D2" w:rsidP="00B3448B">
      <w:pPr>
        <w:rPr>
          <w:rStyle w:val="a9"/>
        </w:rPr>
      </w:pPr>
    </w:p>
    <w:p w:rsidR="00696FF5" w:rsidRPr="00696FF5" w:rsidRDefault="00696FF5" w:rsidP="00696FF5">
      <w:pPr>
        <w:jc w:val="right"/>
        <w:rPr>
          <w:rFonts w:ascii="Arial Narrow" w:eastAsia="Calibri" w:hAnsi="Arial Narrow"/>
          <w:b/>
          <w:sz w:val="20"/>
          <w:lang w:eastAsia="en-US"/>
        </w:rPr>
      </w:pPr>
      <w:r w:rsidRPr="00696FF5">
        <w:rPr>
          <w:rFonts w:ascii="Arial Narrow" w:eastAsia="Calibri" w:hAnsi="Arial Narrow"/>
          <w:b/>
          <w:sz w:val="20"/>
          <w:lang w:eastAsia="en-US"/>
        </w:rPr>
        <w:t>Таблица 2</w:t>
      </w:r>
    </w:p>
    <w:p w:rsidR="00696FF5" w:rsidRPr="00696FF5" w:rsidRDefault="00696FF5" w:rsidP="00696FF5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0"/>
        </w:rPr>
      </w:pP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13"/>
        <w:gridCol w:w="559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59"/>
        <w:gridCol w:w="560"/>
        <w:gridCol w:w="796"/>
        <w:gridCol w:w="559"/>
        <w:gridCol w:w="560"/>
        <w:gridCol w:w="560"/>
        <w:gridCol w:w="559"/>
        <w:gridCol w:w="560"/>
        <w:gridCol w:w="560"/>
      </w:tblGrid>
      <w:tr w:rsidR="00696FF5" w:rsidRPr="00696FF5" w:rsidTr="00CD19D1">
        <w:trPr>
          <w:trHeight w:val="283"/>
        </w:trPr>
        <w:tc>
          <w:tcPr>
            <w:tcW w:w="534" w:type="dxa"/>
            <w:vMerge w:val="restart"/>
            <w:shd w:val="clear" w:color="auto" w:fill="F2F2F2"/>
            <w:textDirection w:val="btLr"/>
            <w:vAlign w:val="center"/>
          </w:tcPr>
          <w:p w:rsidR="00696FF5" w:rsidRPr="00696FF5" w:rsidRDefault="00696FF5" w:rsidP="00696FF5">
            <w:pPr>
              <w:ind w:right="113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96FF5">
              <w:rPr>
                <w:rFonts w:ascii="Arial Narrow" w:hAnsi="Arial Narrow"/>
                <w:color w:val="000000"/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2713" w:type="dxa"/>
            <w:vMerge w:val="restart"/>
            <w:shd w:val="clear" w:color="auto" w:fill="F2F2F2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6FF5">
              <w:rPr>
                <w:rFonts w:ascii="Arial Narrow" w:hAnsi="Arial Narrow"/>
                <w:sz w:val="18"/>
                <w:szCs w:val="18"/>
              </w:rPr>
              <w:t>Профессия/должность/</w:t>
            </w:r>
            <w:r w:rsidRPr="00696FF5">
              <w:rPr>
                <w:rFonts w:ascii="Arial Narrow" w:hAnsi="Arial Narrow"/>
                <w:sz w:val="18"/>
                <w:szCs w:val="18"/>
              </w:rPr>
              <w:br/>
              <w:t>специальность работника</w:t>
            </w:r>
          </w:p>
        </w:tc>
        <w:tc>
          <w:tcPr>
            <w:tcW w:w="7834" w:type="dxa"/>
            <w:gridSpan w:val="14"/>
            <w:shd w:val="clear" w:color="auto" w:fill="F2F2F2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6FF5">
              <w:rPr>
                <w:rFonts w:ascii="Arial Narrow" w:hAnsi="Arial Narrow"/>
                <w:color w:val="000000"/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560" w:type="dxa"/>
            <w:vMerge w:val="restart"/>
            <w:shd w:val="clear" w:color="auto" w:fill="F2F2F2"/>
            <w:textDirection w:val="btLr"/>
            <w:vAlign w:val="center"/>
          </w:tcPr>
          <w:p w:rsidR="00696FF5" w:rsidRPr="00696FF5" w:rsidRDefault="00696FF5" w:rsidP="00696FF5">
            <w:pPr>
              <w:ind w:right="113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96FF5">
              <w:rPr>
                <w:rFonts w:ascii="Arial Narrow" w:hAnsi="Arial Narrow"/>
                <w:color w:val="000000"/>
                <w:sz w:val="18"/>
                <w:szCs w:val="18"/>
              </w:rPr>
              <w:t>Итоговый класс (подкласс) условий труда</w:t>
            </w:r>
          </w:p>
        </w:tc>
        <w:tc>
          <w:tcPr>
            <w:tcW w:w="796" w:type="dxa"/>
            <w:vMerge w:val="restart"/>
            <w:shd w:val="clear" w:color="auto" w:fill="F2F2F2"/>
            <w:textDirection w:val="btLr"/>
            <w:vAlign w:val="center"/>
          </w:tcPr>
          <w:p w:rsidR="00696FF5" w:rsidRPr="00696FF5" w:rsidRDefault="00696FF5" w:rsidP="00696FF5">
            <w:pPr>
              <w:ind w:right="113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96FF5">
              <w:rPr>
                <w:rFonts w:ascii="Arial Narrow" w:hAnsi="Arial Narrow"/>
                <w:color w:val="000000"/>
                <w:sz w:val="18"/>
                <w:szCs w:val="18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59" w:type="dxa"/>
            <w:vMerge w:val="restart"/>
            <w:shd w:val="clear" w:color="auto" w:fill="F2F2F2"/>
            <w:textDirection w:val="btLr"/>
            <w:vAlign w:val="center"/>
          </w:tcPr>
          <w:p w:rsidR="00696FF5" w:rsidRPr="00696FF5" w:rsidRDefault="00696FF5" w:rsidP="00696FF5">
            <w:pPr>
              <w:ind w:right="113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96FF5">
              <w:rPr>
                <w:rFonts w:ascii="Arial Narrow" w:hAnsi="Arial Narrow"/>
                <w:color w:val="000000"/>
                <w:sz w:val="18"/>
                <w:szCs w:val="18"/>
              </w:rPr>
              <w:t>Повышенный размер оплаты труда (да, нет)</w:t>
            </w:r>
          </w:p>
        </w:tc>
        <w:tc>
          <w:tcPr>
            <w:tcW w:w="560" w:type="dxa"/>
            <w:vMerge w:val="restart"/>
            <w:shd w:val="clear" w:color="auto" w:fill="F2F2F2"/>
            <w:textDirection w:val="btLr"/>
            <w:vAlign w:val="center"/>
          </w:tcPr>
          <w:p w:rsidR="00696FF5" w:rsidRPr="00696FF5" w:rsidRDefault="00696FF5" w:rsidP="00696FF5">
            <w:pPr>
              <w:ind w:right="113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96FF5">
              <w:rPr>
                <w:rFonts w:ascii="Arial Narrow" w:hAnsi="Arial Narrow"/>
                <w:color w:val="000000"/>
                <w:sz w:val="18"/>
                <w:szCs w:val="18"/>
              </w:rPr>
              <w:t>Ежегодный дополнительный оплачиваемый отпуск (да/нет)</w:t>
            </w:r>
          </w:p>
        </w:tc>
        <w:tc>
          <w:tcPr>
            <w:tcW w:w="560" w:type="dxa"/>
            <w:vMerge w:val="restart"/>
            <w:shd w:val="clear" w:color="auto" w:fill="F2F2F2"/>
            <w:textDirection w:val="btLr"/>
            <w:vAlign w:val="center"/>
          </w:tcPr>
          <w:p w:rsidR="00696FF5" w:rsidRPr="00696FF5" w:rsidRDefault="00696FF5" w:rsidP="00696FF5">
            <w:pPr>
              <w:ind w:right="113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96FF5">
              <w:rPr>
                <w:rFonts w:ascii="Arial Narrow" w:hAnsi="Arial Narrow"/>
                <w:color w:val="000000"/>
                <w:sz w:val="18"/>
                <w:szCs w:val="18"/>
              </w:rPr>
              <w:t>Сокращенная продолжительность рабочего времени (да/нет)</w:t>
            </w:r>
          </w:p>
        </w:tc>
        <w:tc>
          <w:tcPr>
            <w:tcW w:w="559" w:type="dxa"/>
            <w:vMerge w:val="restart"/>
            <w:shd w:val="clear" w:color="auto" w:fill="F2F2F2"/>
            <w:textDirection w:val="btLr"/>
            <w:vAlign w:val="center"/>
          </w:tcPr>
          <w:p w:rsidR="00696FF5" w:rsidRPr="00696FF5" w:rsidRDefault="00696FF5" w:rsidP="00696FF5">
            <w:pPr>
              <w:ind w:right="113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96FF5">
              <w:rPr>
                <w:rFonts w:ascii="Arial Narrow" w:hAnsi="Arial Narrow"/>
                <w:color w:val="000000"/>
                <w:sz w:val="18"/>
                <w:szCs w:val="18"/>
              </w:rPr>
              <w:t>Молоко или другие равноценные пищевые продукт</w:t>
            </w:r>
            <w:r w:rsidRPr="00696FF5">
              <w:rPr>
                <w:rFonts w:ascii="Arial Narrow" w:hAnsi="Arial Narrow"/>
                <w:sz w:val="18"/>
                <w:szCs w:val="18"/>
              </w:rPr>
              <w:t>ы (да/нет)</w:t>
            </w:r>
          </w:p>
        </w:tc>
        <w:tc>
          <w:tcPr>
            <w:tcW w:w="560" w:type="dxa"/>
            <w:vMerge w:val="restart"/>
            <w:shd w:val="clear" w:color="auto" w:fill="F2F2F2"/>
            <w:textDirection w:val="btLr"/>
            <w:vAlign w:val="center"/>
          </w:tcPr>
          <w:p w:rsidR="00696FF5" w:rsidRPr="00696FF5" w:rsidRDefault="00696FF5" w:rsidP="00696FF5">
            <w:pPr>
              <w:ind w:right="113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96FF5">
              <w:rPr>
                <w:rFonts w:ascii="Arial Narrow" w:hAnsi="Arial Narrow"/>
                <w:color w:val="000000"/>
                <w:sz w:val="18"/>
                <w:szCs w:val="18"/>
              </w:rPr>
              <w:t>Лечебно</w:t>
            </w:r>
            <w:r w:rsidRPr="00696FF5">
              <w:rPr>
                <w:rFonts w:ascii="Arial Narrow" w:hAnsi="Arial Narrow"/>
                <w:sz w:val="18"/>
                <w:szCs w:val="18"/>
              </w:rPr>
              <w:t>-профилактическое питание (да/нет)</w:t>
            </w:r>
          </w:p>
        </w:tc>
        <w:tc>
          <w:tcPr>
            <w:tcW w:w="560" w:type="dxa"/>
            <w:vMerge w:val="restart"/>
            <w:shd w:val="clear" w:color="auto" w:fill="F2F2F2"/>
            <w:textDirection w:val="btLr"/>
            <w:vAlign w:val="center"/>
          </w:tcPr>
          <w:p w:rsidR="00696FF5" w:rsidRPr="00696FF5" w:rsidRDefault="00696FF5" w:rsidP="00696FF5">
            <w:pPr>
              <w:ind w:right="113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96FF5">
              <w:rPr>
                <w:rFonts w:ascii="Arial Narrow" w:hAnsi="Arial Narrow"/>
                <w:color w:val="000000"/>
                <w:sz w:val="18"/>
                <w:szCs w:val="18"/>
              </w:rPr>
              <w:t>Льготно</w:t>
            </w:r>
            <w:r w:rsidRPr="00696FF5">
              <w:rPr>
                <w:rFonts w:ascii="Arial Narrow" w:hAnsi="Arial Narrow"/>
                <w:sz w:val="18"/>
                <w:szCs w:val="18"/>
              </w:rPr>
              <w:t>е пенсионное обеспечение (да/нет)</w:t>
            </w:r>
          </w:p>
        </w:tc>
      </w:tr>
      <w:tr w:rsidR="00696FF5" w:rsidRPr="00696FF5" w:rsidTr="00CD19D1">
        <w:trPr>
          <w:trHeight w:val="2869"/>
        </w:trPr>
        <w:tc>
          <w:tcPr>
            <w:tcW w:w="534" w:type="dxa"/>
            <w:vMerge/>
            <w:shd w:val="clear" w:color="auto" w:fill="auto"/>
            <w:vAlign w:val="center"/>
          </w:tcPr>
          <w:p w:rsidR="00696FF5" w:rsidRPr="00696FF5" w:rsidRDefault="00696FF5" w:rsidP="00696FF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696FF5" w:rsidRPr="00696FF5" w:rsidRDefault="00696FF5" w:rsidP="00696FF5">
            <w:pPr>
              <w:ind w:right="113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96FF5">
              <w:rPr>
                <w:rFonts w:ascii="Arial Narrow" w:hAnsi="Arial Narrow"/>
                <w:color w:val="000000"/>
                <w:sz w:val="18"/>
                <w:szCs w:val="18"/>
              </w:rPr>
              <w:t>химический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696FF5" w:rsidRPr="00696FF5" w:rsidRDefault="00696FF5" w:rsidP="00696FF5">
            <w:pPr>
              <w:ind w:right="113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96FF5">
              <w:rPr>
                <w:rFonts w:ascii="Arial Narrow" w:hAnsi="Arial Narrow"/>
                <w:color w:val="000000"/>
                <w:sz w:val="18"/>
                <w:szCs w:val="18"/>
              </w:rPr>
              <w:t>биологический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696FF5" w:rsidRPr="00696FF5" w:rsidRDefault="00696FF5" w:rsidP="00696FF5">
            <w:pPr>
              <w:ind w:right="113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96FF5">
              <w:rPr>
                <w:rFonts w:ascii="Arial Narrow" w:hAnsi="Arial Narrow"/>
                <w:color w:val="000000"/>
                <w:sz w:val="18"/>
                <w:szCs w:val="18"/>
              </w:rPr>
              <w:t xml:space="preserve">аэрозоли преимущественно </w:t>
            </w:r>
            <w:proofErr w:type="spellStart"/>
            <w:r w:rsidRPr="00696FF5">
              <w:rPr>
                <w:rFonts w:ascii="Arial Narrow" w:hAnsi="Arial Narrow"/>
                <w:color w:val="000000"/>
                <w:sz w:val="18"/>
                <w:szCs w:val="18"/>
              </w:rPr>
              <w:t>фиброгенного</w:t>
            </w:r>
            <w:proofErr w:type="spellEnd"/>
            <w:r w:rsidRPr="00696FF5">
              <w:rPr>
                <w:rFonts w:ascii="Arial Narrow" w:hAnsi="Arial Narrow"/>
                <w:color w:val="000000"/>
                <w:sz w:val="18"/>
                <w:szCs w:val="18"/>
              </w:rPr>
              <w:t xml:space="preserve"> действия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696FF5" w:rsidRPr="00696FF5" w:rsidRDefault="00696FF5" w:rsidP="00696FF5">
            <w:pPr>
              <w:ind w:right="113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96FF5">
              <w:rPr>
                <w:rFonts w:ascii="Arial Narrow" w:hAnsi="Arial Narrow"/>
                <w:color w:val="000000"/>
                <w:sz w:val="18"/>
                <w:szCs w:val="18"/>
              </w:rPr>
              <w:t>шум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696FF5" w:rsidRPr="00696FF5" w:rsidRDefault="00696FF5" w:rsidP="00696FF5">
            <w:pPr>
              <w:ind w:right="113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96FF5">
              <w:rPr>
                <w:rFonts w:ascii="Arial Narrow" w:hAnsi="Arial Narrow"/>
                <w:color w:val="000000"/>
                <w:sz w:val="18"/>
                <w:szCs w:val="18"/>
              </w:rPr>
              <w:t>инфразвук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696FF5" w:rsidRPr="00696FF5" w:rsidRDefault="00696FF5" w:rsidP="00696FF5">
            <w:pPr>
              <w:ind w:right="113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96FF5">
              <w:rPr>
                <w:rFonts w:ascii="Arial Narrow" w:hAnsi="Arial Narrow"/>
                <w:color w:val="000000"/>
                <w:sz w:val="18"/>
                <w:szCs w:val="18"/>
              </w:rPr>
              <w:t>ультразвук</w:t>
            </w:r>
            <w:r w:rsidRPr="00696FF5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696FF5">
              <w:rPr>
                <w:rFonts w:ascii="Arial Narrow" w:hAnsi="Arial Narrow"/>
                <w:color w:val="000000"/>
                <w:sz w:val="18"/>
                <w:szCs w:val="18"/>
              </w:rPr>
              <w:t>воздушный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696FF5" w:rsidRPr="00696FF5" w:rsidRDefault="00696FF5" w:rsidP="00696FF5">
            <w:pPr>
              <w:ind w:right="113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96FF5">
              <w:rPr>
                <w:rFonts w:ascii="Arial Narrow" w:hAnsi="Arial Narrow"/>
                <w:color w:val="000000"/>
                <w:sz w:val="18"/>
                <w:szCs w:val="18"/>
              </w:rPr>
              <w:t>вибрация общая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696FF5" w:rsidRPr="00696FF5" w:rsidRDefault="00696FF5" w:rsidP="00696FF5">
            <w:pPr>
              <w:ind w:right="113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96FF5">
              <w:rPr>
                <w:rFonts w:ascii="Arial Narrow" w:hAnsi="Arial Narrow"/>
                <w:color w:val="000000"/>
                <w:sz w:val="18"/>
                <w:szCs w:val="18"/>
              </w:rPr>
              <w:t>вибрация локальная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696FF5" w:rsidRPr="00696FF5" w:rsidRDefault="00696FF5" w:rsidP="00696FF5">
            <w:pPr>
              <w:ind w:right="113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96FF5">
              <w:rPr>
                <w:rFonts w:ascii="Arial Narrow" w:hAnsi="Arial Narrow"/>
                <w:color w:val="000000"/>
                <w:sz w:val="18"/>
                <w:szCs w:val="18"/>
              </w:rPr>
              <w:t>неионизирующие излучения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696FF5" w:rsidRPr="00696FF5" w:rsidRDefault="00696FF5" w:rsidP="00696FF5">
            <w:pPr>
              <w:ind w:right="113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96FF5">
              <w:rPr>
                <w:rFonts w:ascii="Arial Narrow" w:hAnsi="Arial Narrow"/>
                <w:color w:val="000000"/>
                <w:sz w:val="18"/>
                <w:szCs w:val="18"/>
              </w:rPr>
              <w:t>ионизирующие излучения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696FF5" w:rsidRPr="00696FF5" w:rsidRDefault="00696FF5" w:rsidP="00696FF5">
            <w:pPr>
              <w:ind w:right="113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96FF5">
              <w:rPr>
                <w:rFonts w:ascii="Arial Narrow" w:hAnsi="Arial Narrow"/>
                <w:color w:val="000000"/>
                <w:sz w:val="18"/>
                <w:szCs w:val="18"/>
              </w:rPr>
              <w:t>параметры микроклимата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696FF5" w:rsidRPr="00696FF5" w:rsidRDefault="00696FF5" w:rsidP="00696FF5">
            <w:pPr>
              <w:ind w:right="113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96FF5">
              <w:rPr>
                <w:rFonts w:ascii="Arial Narrow" w:hAnsi="Arial Narrow"/>
                <w:color w:val="000000"/>
                <w:sz w:val="18"/>
                <w:szCs w:val="18"/>
              </w:rPr>
              <w:t>параметры световой среды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696FF5" w:rsidRPr="00696FF5" w:rsidRDefault="00696FF5" w:rsidP="00696FF5">
            <w:pPr>
              <w:ind w:right="113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96FF5">
              <w:rPr>
                <w:rFonts w:ascii="Arial Narrow" w:hAnsi="Arial Narrow"/>
                <w:color w:val="000000"/>
                <w:sz w:val="18"/>
                <w:szCs w:val="18"/>
              </w:rPr>
              <w:t>тяжесть трудового процесса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696FF5" w:rsidRPr="00696FF5" w:rsidRDefault="00696FF5" w:rsidP="00696FF5">
            <w:pPr>
              <w:ind w:right="113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96FF5">
              <w:rPr>
                <w:rFonts w:ascii="Arial Narrow" w:hAnsi="Arial Narrow"/>
                <w:color w:val="000000"/>
                <w:sz w:val="18"/>
                <w:szCs w:val="18"/>
              </w:rPr>
              <w:t>напряженность трудового процесса</w:t>
            </w: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696FF5" w:rsidRPr="00696FF5" w:rsidRDefault="00696FF5" w:rsidP="00696FF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96FF5" w:rsidRPr="00696FF5" w:rsidRDefault="00696FF5" w:rsidP="00696FF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696FF5" w:rsidRPr="00696FF5" w:rsidRDefault="00696FF5" w:rsidP="00696FF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696FF5" w:rsidRPr="00696FF5" w:rsidRDefault="00696FF5" w:rsidP="00696FF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696FF5" w:rsidRPr="00696FF5" w:rsidRDefault="00696FF5" w:rsidP="00696FF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696FF5" w:rsidRPr="00696FF5" w:rsidRDefault="00696FF5" w:rsidP="00696FF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696FF5" w:rsidRPr="00696FF5" w:rsidRDefault="00696FF5" w:rsidP="00696FF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696FF5" w:rsidRPr="00696FF5" w:rsidRDefault="00696FF5" w:rsidP="00696FF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696FF5" w:rsidRPr="00696FF5" w:rsidRDefault="00696FF5" w:rsidP="00696FF5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"/>
          <w:szCs w:val="2"/>
        </w:rPr>
      </w:pP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13"/>
        <w:gridCol w:w="559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59"/>
        <w:gridCol w:w="560"/>
        <w:gridCol w:w="796"/>
        <w:gridCol w:w="559"/>
        <w:gridCol w:w="560"/>
        <w:gridCol w:w="560"/>
        <w:gridCol w:w="559"/>
        <w:gridCol w:w="560"/>
        <w:gridCol w:w="560"/>
      </w:tblGrid>
      <w:tr w:rsidR="00696FF5" w:rsidRPr="00696FF5" w:rsidTr="00CD19D1">
        <w:trPr>
          <w:trHeight w:val="161"/>
          <w:tblHeader/>
        </w:trPr>
        <w:tc>
          <w:tcPr>
            <w:tcW w:w="534" w:type="dxa"/>
            <w:shd w:val="clear" w:color="auto" w:fill="F2F2F2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2713" w:type="dxa"/>
            <w:shd w:val="clear" w:color="auto" w:fill="F2F2F2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796" w:type="dxa"/>
            <w:shd w:val="clear" w:color="auto" w:fill="F2F2F2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696FF5">
              <w:rPr>
                <w:rFonts w:ascii="Arial Narrow" w:hAnsi="Arial Narrow"/>
                <w:b/>
                <w:sz w:val="20"/>
                <w:lang w:val="en-US"/>
              </w:rPr>
              <w:t>21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696FF5">
              <w:rPr>
                <w:rFonts w:ascii="Arial Narrow" w:hAnsi="Arial Narrow"/>
                <w:b/>
                <w:sz w:val="20"/>
                <w:lang w:val="en-US"/>
              </w:rPr>
              <w:t>22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696FF5">
              <w:rPr>
                <w:rFonts w:ascii="Arial Narrow" w:hAnsi="Arial Narrow"/>
                <w:b/>
                <w:sz w:val="20"/>
                <w:lang w:val="en-US"/>
              </w:rPr>
              <w:t>23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696FF5">
              <w:rPr>
                <w:rFonts w:ascii="Arial Narrow" w:hAnsi="Arial Narrow"/>
                <w:b/>
                <w:sz w:val="20"/>
                <w:lang w:val="en-US"/>
              </w:rPr>
              <w:t>24</w:t>
            </w:r>
          </w:p>
        </w:tc>
      </w:tr>
      <w:tr w:rsidR="00696FF5" w:rsidRPr="00696FF5" w:rsidTr="00CD19D1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Административно - управленческий персонал\Департамент по качеству и клиентским сервисам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161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Руководитель департамента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Административно - управленческий персонал\Отдел маркетинга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162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Начальник отдела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163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Маркетолог-аналитик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164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Специалист по маркетингу и рекламе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Административно - управленческий персонал\Отдел по развитию грузовых авиационных перевозок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lastRenderedPageBreak/>
              <w:t>165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Менеджер по таможенным вопросам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Административно - управленческий персонал\Департамент развития неавиационных видов деятельности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166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Руководитель по продажам рекламы и бизнес-услуг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167А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Ведущий специалист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168А(167А)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Ведущий специалист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Административно - управленческий персонал\Департамент по капитальному строительству, реконструкции и ремонту\Отдел по надзору за эксплуатацией наземных сооружений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Ведущий инженер-строитель, геодезист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61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Начальник отдела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63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Ведущий инженер-строитель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65-ЗЭ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Инженер по организации производственного процесса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67А-ЗЭ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Инженер-сметчик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7421.0012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Ведущий инженер строительного контроля по инфраструктуре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Административно - управленческий персонал\Департамент по капитальному строительству, реконструкции и ремонту\Управление капитального строительства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169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Начальник управления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170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Ведущий инженер по надзору за строительством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171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Ведущий инженер по надзору за строительством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172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Ведущий инженер строительного контроля по инфраструктуре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173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Ведущий инженер по организации и надзору за строительством и ремонтом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174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Инженер по организации производственного процесса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Административно - управленческий персонал\Департамент по капитальному строительству, реконструкции и ремонту\Проект "Грузовой терминал" (спецпроект)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175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Руководитель проекта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176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Инженер-сметчик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Грузовой склад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lastRenderedPageBreak/>
              <w:t>177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Руководитель проекта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Здравпункт аэровокзала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178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Водитель-санитар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Группа эксплуатации парковочного комплекса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179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Инженер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Центр тепловодоснабжения и очистки сточных вод / Участок эксплуатации электроустановок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180А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Слесарь по контрольно-измерительным приборам и автоматике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181А(180А)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Слесарь по контрольно-измерительным приборам и автоматике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182А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183А(182А)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184А(182А)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2551.0016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Начальник участка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2551.0017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Инженер по контрольно-измерительным приборам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Центр тепловодоснабжения и очистки сточных вод\Отделение тепловодоснабжения (ТВС)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185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Мастер по ремонту и обслуживанию инженерных систем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186А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Слесарь по ремонту оборудования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187А(186А)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Слесарь по ремонту оборудования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188А(1</w:t>
            </w:r>
            <w:r w:rsidRPr="00696FF5">
              <w:rPr>
                <w:rFonts w:ascii="Arial Narrow" w:hAnsi="Arial Narrow"/>
                <w:sz w:val="20"/>
              </w:rPr>
              <w:lastRenderedPageBreak/>
              <w:t>86А)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lastRenderedPageBreak/>
              <w:t>Слесарь по ремонту оборудования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189А(186А)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Слесарь по ремонту оборудования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190А(186А)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Слесарь по ремонту оборудования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191А(186А)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Слесарь по ремонту оборудования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192А(2551.0025А)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Электрогазосварщик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2551.0025А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Электрогазосварщик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2551.0028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Рабочий по благоустройству и уборке нечистот вручную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Центр тепловодоснабжения и очистки сточных вод\Участок планирования, учета, отчетности и работы с потребителями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2551.0034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Техник по учету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Центр тепловодоснабжения и очистки сточных вод\Котельная\Руководители котельной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2551.0035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Начальник котельной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2551.0036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Начальник смены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2551.0039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Заместитель начальника котельной-начальник участка ремонта и эксплуатации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lastRenderedPageBreak/>
              <w:t>Центр тепловодоснабжения и очистки сточных вод\Участок химических анализов и водоподготовки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2551.0038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 xml:space="preserve">Аппаратчик </w:t>
            </w:r>
            <w:proofErr w:type="spellStart"/>
            <w:r w:rsidRPr="00696FF5">
              <w:rPr>
                <w:rFonts w:ascii="Arial Narrow" w:hAnsi="Arial Narrow"/>
                <w:sz w:val="20"/>
              </w:rPr>
              <w:t>химводоочистки</w:t>
            </w:r>
            <w:proofErr w:type="spellEnd"/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70-33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Инженер-химик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Центр тепловодоснабжения и очистки сточных вод\Участок ремонта и эксплуатации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193А(2551.0043А)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Слесарь по ремонту котельного оборудования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194А(2551.0044А)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Электрогазосварщик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2551.0040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Машинист (кочегар) котельной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2551.0041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Машинист топливоподачи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2551.0043А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Слесарь по ремонту котельного оборудования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2551.0044А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Электрогазосварщик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70-34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Машинист-обходчик по котельному оборудованию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Центр тепловодоснабжения и очистки сточных вод\Комплекс очистных сооружений\Руководители комплекса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2551.0058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Уборщик производственных и служебных помещений (с уборкой общественных туалетов)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Центр тепловодоснабжения и очистки сточных вод\Комплекс очистных сооружений\Участок очистки сточных вод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lastRenderedPageBreak/>
              <w:t>195А(2551.0051А)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Машинист насосных установок (канализации)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196А(2551.0053А)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Оператор очистки сточных вод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2551.0048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Начальник участка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2551.0049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Инженер-технолог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2551.0050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Лаборант химического анализа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2551.0051А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Машинист насосных установок (канализации)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2551.0052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Монтажник санитарно-технических систем и оборудования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2551.0053А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Оператор очистки сточных вод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2551.0055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Электрогазосварщик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</w:tr>
      <w:tr w:rsidR="00696FF5" w:rsidRPr="00696FF5" w:rsidTr="00CD19D1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Центр тепловодоснабжения и очистки сточных вод\Комплекс очистных сооружений\Участок по ремонту и обслуживанию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197А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Слесарь по ремонту оборудования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198А(1</w:t>
            </w:r>
            <w:r w:rsidRPr="00696FF5">
              <w:rPr>
                <w:rFonts w:ascii="Arial Narrow" w:hAnsi="Arial Narrow"/>
                <w:sz w:val="20"/>
              </w:rPr>
              <w:lastRenderedPageBreak/>
              <w:t>97А)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lastRenderedPageBreak/>
              <w:t>Слесарь по ремонту оборудования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2551.0046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Начальник участка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Служба спецавтотранспорта (ССТ)\</w:t>
            </w:r>
            <w:proofErr w:type="spellStart"/>
            <w:r w:rsidRPr="00696FF5">
              <w:rPr>
                <w:rFonts w:ascii="Arial Narrow" w:hAnsi="Arial Narrow"/>
                <w:b/>
                <w:sz w:val="20"/>
              </w:rPr>
              <w:t>Ремонтно</w:t>
            </w:r>
            <w:proofErr w:type="spellEnd"/>
            <w:r w:rsidRPr="00696FF5">
              <w:rPr>
                <w:rFonts w:ascii="Arial Narrow" w:hAnsi="Arial Narrow"/>
                <w:b/>
                <w:sz w:val="20"/>
              </w:rPr>
              <w:t xml:space="preserve"> механические мастерские (РММ)\РММ (руководители)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199</w:t>
            </w:r>
          </w:p>
        </w:tc>
        <w:tc>
          <w:tcPr>
            <w:tcW w:w="2713" w:type="dxa"/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Мойщик автомобилей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  <w:tr w:rsidR="00696FF5" w:rsidRPr="00696FF5" w:rsidTr="00CD19D1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rPr>
                <w:rFonts w:ascii="Arial Narrow" w:hAnsi="Arial Narrow"/>
                <w:b/>
                <w:sz w:val="20"/>
              </w:rPr>
            </w:pPr>
            <w:r w:rsidRPr="00696FF5">
              <w:rPr>
                <w:rFonts w:ascii="Arial Narrow" w:hAnsi="Arial Narrow"/>
                <w:b/>
                <w:sz w:val="20"/>
              </w:rPr>
              <w:t>Служба наземного обслуживания воздушных судов\Отдел "</w:t>
            </w:r>
            <w:proofErr w:type="spellStart"/>
            <w:r w:rsidRPr="00696FF5">
              <w:rPr>
                <w:rFonts w:ascii="Arial Narrow" w:hAnsi="Arial Narrow"/>
                <w:b/>
                <w:sz w:val="20"/>
              </w:rPr>
              <w:t>Супервижн</w:t>
            </w:r>
            <w:proofErr w:type="spellEnd"/>
            <w:r w:rsidRPr="00696FF5">
              <w:rPr>
                <w:rFonts w:ascii="Arial Narrow" w:hAnsi="Arial Narrow"/>
                <w:b/>
                <w:sz w:val="20"/>
              </w:rPr>
              <w:t>"</w:t>
            </w:r>
          </w:p>
        </w:tc>
      </w:tr>
      <w:tr w:rsidR="00696FF5" w:rsidRPr="00696FF5" w:rsidTr="00CD19D1">
        <w:trPr>
          <w:trHeight w:val="161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7421.0047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</w:tcPr>
          <w:p w:rsidR="00696FF5" w:rsidRPr="00696FF5" w:rsidRDefault="00696FF5" w:rsidP="00696FF5">
            <w:pPr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Начальник отдела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rFonts w:ascii="Arial Narrow" w:hAnsi="Arial Narrow"/>
                <w:sz w:val="20"/>
              </w:rPr>
            </w:pPr>
            <w:r w:rsidRPr="00696FF5">
              <w:rPr>
                <w:rFonts w:ascii="Arial Narrow" w:hAnsi="Arial Narrow"/>
                <w:sz w:val="20"/>
              </w:rPr>
              <w:t>нет</w:t>
            </w:r>
          </w:p>
        </w:tc>
      </w:tr>
    </w:tbl>
    <w:p w:rsidR="006E0642" w:rsidRDefault="006E0642" w:rsidP="00B3448B">
      <w:pPr>
        <w:rPr>
          <w:rStyle w:val="a9"/>
        </w:rPr>
      </w:pPr>
    </w:p>
    <w:p w:rsidR="005F342B" w:rsidRDefault="005F342B" w:rsidP="00B3448B">
      <w:pPr>
        <w:rPr>
          <w:rStyle w:val="a9"/>
        </w:rPr>
      </w:pPr>
    </w:p>
    <w:p w:rsidR="005F342B" w:rsidRDefault="005F342B" w:rsidP="00B3448B">
      <w:pPr>
        <w:rPr>
          <w:rStyle w:val="a9"/>
        </w:rPr>
      </w:pPr>
    </w:p>
    <w:p w:rsidR="006E0642" w:rsidRPr="006E0642" w:rsidRDefault="006E0642" w:rsidP="006E0642">
      <w:pPr>
        <w:jc w:val="center"/>
        <w:rPr>
          <w:rFonts w:eastAsia="Calibri"/>
          <w:sz w:val="22"/>
          <w:lang w:eastAsia="en-US"/>
        </w:rPr>
      </w:pPr>
      <w:r>
        <w:rPr>
          <w:rStyle w:val="a9"/>
          <w:b/>
          <w:u w:val="none"/>
        </w:rPr>
        <w:t xml:space="preserve">                                                                             Результаты СОУТ от 01.05.2022 </w:t>
      </w:r>
      <w:proofErr w:type="gramStart"/>
      <w:r>
        <w:rPr>
          <w:rStyle w:val="a9"/>
          <w:b/>
          <w:u w:val="none"/>
        </w:rPr>
        <w:t xml:space="preserve">года  </w:t>
      </w:r>
      <w:r>
        <w:rPr>
          <w:rStyle w:val="a9"/>
          <w:b/>
          <w:u w:val="none"/>
        </w:rPr>
        <w:tab/>
      </w:r>
      <w:proofErr w:type="gramEnd"/>
      <w:r>
        <w:rPr>
          <w:rStyle w:val="a9"/>
          <w:b/>
          <w:u w:val="none"/>
        </w:rPr>
        <w:tab/>
        <w:t xml:space="preserve">                                                                  </w:t>
      </w:r>
      <w:r w:rsidRPr="006E0642">
        <w:rPr>
          <w:rFonts w:eastAsia="Calibri"/>
          <w:sz w:val="22"/>
          <w:lang w:eastAsia="en-US"/>
        </w:rPr>
        <w:t>Таблица 1</w:t>
      </w:r>
    </w:p>
    <w:tbl>
      <w:tblPr>
        <w:tblW w:w="15026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884"/>
        <w:gridCol w:w="2943"/>
        <w:gridCol w:w="993"/>
        <w:gridCol w:w="992"/>
        <w:gridCol w:w="1134"/>
        <w:gridCol w:w="1054"/>
        <w:gridCol w:w="1214"/>
        <w:gridCol w:w="1276"/>
        <w:gridCol w:w="992"/>
      </w:tblGrid>
      <w:tr w:rsidR="006E0642" w:rsidRPr="006E0642" w:rsidTr="006E0642">
        <w:trPr>
          <w:cantSplit/>
          <w:trHeight w:val="518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E0642">
              <w:rPr>
                <w:sz w:val="20"/>
              </w:rPr>
              <w:t>Наименование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6E0642">
              <w:rPr>
                <w:rFonts w:eastAsia="Calibri"/>
                <w:sz w:val="20"/>
                <w:lang w:eastAsia="en-US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6E0642" w:rsidRPr="006E0642" w:rsidTr="006E0642">
        <w:trPr>
          <w:cantSplit/>
          <w:trHeight w:val="36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rPr>
                <w:sz w:val="2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всего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в том числе, на которых проведена специальная оценка условий труда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класс 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класс 2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класс 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класс 4</w:t>
            </w:r>
          </w:p>
        </w:tc>
      </w:tr>
      <w:tr w:rsidR="006E0642" w:rsidRPr="006E0642" w:rsidTr="006E0642">
        <w:trPr>
          <w:cantSplit/>
          <w:trHeight w:val="4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rPr>
                <w:sz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rPr>
                <w:sz w:val="20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6E0642">
              <w:rPr>
                <w:rFonts w:eastAsia="Calibri"/>
                <w:sz w:val="20"/>
                <w:lang w:eastAsia="en-US"/>
              </w:rPr>
              <w:t>3.1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2" w:rsidRPr="006E0642" w:rsidRDefault="006E0642" w:rsidP="006E0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6E0642">
              <w:rPr>
                <w:rFonts w:eastAsia="Calibri"/>
                <w:sz w:val="20"/>
                <w:lang w:eastAsia="en-US"/>
              </w:rPr>
              <w:t>3.2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2" w:rsidRPr="006E0642" w:rsidRDefault="006E0642" w:rsidP="006E0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6E0642">
              <w:rPr>
                <w:rFonts w:eastAsia="Calibri"/>
                <w:sz w:val="20"/>
                <w:lang w:eastAsia="en-US"/>
              </w:rPr>
              <w:t>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2" w:rsidRPr="006E0642" w:rsidRDefault="006E0642" w:rsidP="006E0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6E0642">
              <w:rPr>
                <w:rFonts w:eastAsia="Calibri"/>
                <w:sz w:val="20"/>
                <w:lang w:eastAsia="en-US"/>
              </w:rPr>
              <w:t>3.4.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</w:p>
        </w:tc>
      </w:tr>
      <w:tr w:rsidR="006E0642" w:rsidRPr="006E0642" w:rsidTr="006E0642">
        <w:trPr>
          <w:cantSplit/>
          <w:trHeight w:val="1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6E0642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2" w:rsidRPr="006E0642" w:rsidRDefault="006E0642" w:rsidP="006E0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6E0642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2" w:rsidRPr="006E0642" w:rsidRDefault="006E0642" w:rsidP="006E0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6E0642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42" w:rsidRPr="006E0642" w:rsidRDefault="006E0642" w:rsidP="006E0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6E0642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10</w:t>
            </w:r>
          </w:p>
        </w:tc>
      </w:tr>
      <w:tr w:rsidR="006E0642" w:rsidRPr="006E0642" w:rsidTr="006E0642">
        <w:trPr>
          <w:cantSplit/>
          <w:trHeight w:val="2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6E0642">
              <w:rPr>
                <w:rFonts w:eastAsia="Calibri"/>
                <w:sz w:val="20"/>
                <w:lang w:eastAsia="en-US"/>
              </w:rPr>
              <w:t>Рабочие места (ед.)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70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28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0</w:t>
            </w:r>
          </w:p>
        </w:tc>
      </w:tr>
      <w:tr w:rsidR="006E0642" w:rsidRPr="006E0642" w:rsidTr="006E0642">
        <w:trPr>
          <w:cantSplit/>
          <w:trHeight w:val="2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6E0642">
              <w:rPr>
                <w:rFonts w:eastAsia="Calibri"/>
                <w:sz w:val="20"/>
                <w:lang w:eastAsia="en-US"/>
              </w:rPr>
              <w:t>Работники, занятые на рабочих местах (чел.)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123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75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0</w:t>
            </w:r>
          </w:p>
        </w:tc>
      </w:tr>
      <w:tr w:rsidR="006E0642" w:rsidRPr="006E0642" w:rsidTr="006E0642">
        <w:trPr>
          <w:cantSplit/>
          <w:trHeight w:val="2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6E0642">
              <w:rPr>
                <w:rFonts w:eastAsia="Calibri"/>
                <w:sz w:val="20"/>
                <w:lang w:eastAsia="en-US"/>
              </w:rPr>
              <w:t>из них женщин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30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14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0</w:t>
            </w:r>
          </w:p>
        </w:tc>
      </w:tr>
      <w:tr w:rsidR="006E0642" w:rsidRPr="006E0642" w:rsidTr="006E0642">
        <w:trPr>
          <w:cantSplit/>
          <w:trHeight w:val="2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6E0642">
              <w:rPr>
                <w:rFonts w:eastAsia="Calibri"/>
                <w:sz w:val="20"/>
                <w:lang w:eastAsia="en-US"/>
              </w:rPr>
              <w:t>из них лиц в возрасте до 18 лет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0</w:t>
            </w:r>
          </w:p>
        </w:tc>
      </w:tr>
      <w:tr w:rsidR="006E0642" w:rsidRPr="006E0642" w:rsidTr="006E0642">
        <w:trPr>
          <w:cantSplit/>
          <w:trHeight w:val="2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6E0642">
              <w:rPr>
                <w:rFonts w:eastAsia="Calibri"/>
                <w:sz w:val="20"/>
                <w:lang w:eastAsia="en-US"/>
              </w:rPr>
              <w:t>из них инвалидов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0642" w:rsidRPr="006E0642" w:rsidRDefault="006E0642" w:rsidP="006E0642">
            <w:pPr>
              <w:jc w:val="center"/>
              <w:rPr>
                <w:sz w:val="20"/>
              </w:rPr>
            </w:pPr>
            <w:r w:rsidRPr="006E0642">
              <w:rPr>
                <w:sz w:val="20"/>
              </w:rPr>
              <w:t>0</w:t>
            </w:r>
          </w:p>
        </w:tc>
      </w:tr>
    </w:tbl>
    <w:p w:rsidR="006E0642" w:rsidRPr="006E0642" w:rsidRDefault="006E0642" w:rsidP="006E0642">
      <w:pPr>
        <w:rPr>
          <w:rFonts w:ascii="Arial Narrow" w:hAnsi="Arial Narrow"/>
          <w:color w:val="000000"/>
          <w:sz w:val="12"/>
          <w:szCs w:val="12"/>
        </w:rPr>
      </w:pPr>
    </w:p>
    <w:p w:rsidR="00696FF5" w:rsidRDefault="00696FF5" w:rsidP="00696FF5">
      <w:pPr>
        <w:jc w:val="right"/>
      </w:pPr>
    </w:p>
    <w:p w:rsidR="00696FF5" w:rsidRDefault="00696FF5" w:rsidP="00696FF5">
      <w:pPr>
        <w:jc w:val="right"/>
      </w:pPr>
    </w:p>
    <w:p w:rsidR="00696FF5" w:rsidRDefault="00696FF5" w:rsidP="00696FF5">
      <w:pPr>
        <w:jc w:val="right"/>
      </w:pPr>
    </w:p>
    <w:p w:rsidR="00696FF5" w:rsidRDefault="00696FF5" w:rsidP="00696FF5">
      <w:pPr>
        <w:jc w:val="right"/>
      </w:pPr>
    </w:p>
    <w:p w:rsidR="00696FF5" w:rsidRDefault="00696FF5" w:rsidP="00696FF5">
      <w:pPr>
        <w:jc w:val="right"/>
      </w:pPr>
    </w:p>
    <w:p w:rsidR="00696FF5" w:rsidRDefault="00696FF5" w:rsidP="00696FF5">
      <w:pPr>
        <w:jc w:val="right"/>
      </w:pPr>
    </w:p>
    <w:p w:rsidR="00696FF5" w:rsidRDefault="00696FF5" w:rsidP="00696FF5">
      <w:pPr>
        <w:jc w:val="right"/>
      </w:pPr>
    </w:p>
    <w:p w:rsidR="00696FF5" w:rsidRDefault="00696FF5" w:rsidP="00696FF5">
      <w:pPr>
        <w:jc w:val="right"/>
      </w:pPr>
    </w:p>
    <w:p w:rsidR="00696FF5" w:rsidRDefault="00696FF5" w:rsidP="00696FF5">
      <w:pPr>
        <w:jc w:val="right"/>
      </w:pPr>
    </w:p>
    <w:p w:rsidR="00696FF5" w:rsidRPr="00696FF5" w:rsidRDefault="00696FF5" w:rsidP="00696FF5">
      <w:pPr>
        <w:jc w:val="right"/>
      </w:pPr>
      <w:r w:rsidRPr="00696FF5">
        <w:lastRenderedPageBreak/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696FF5" w:rsidRPr="00696FF5" w:rsidTr="00CD19D1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20"/>
              </w:rPr>
            </w:pPr>
            <w:r w:rsidRPr="00696FF5">
              <w:rPr>
                <w:color w:val="000000"/>
                <w:sz w:val="20"/>
              </w:rPr>
              <w:t>Индиви</w:t>
            </w:r>
            <w:r w:rsidRPr="00696FF5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color w:val="000000"/>
                <w:sz w:val="20"/>
              </w:rPr>
            </w:pPr>
            <w:r w:rsidRPr="00696FF5">
              <w:rPr>
                <w:color w:val="000000"/>
                <w:sz w:val="20"/>
              </w:rPr>
              <w:t>Профессия/</w:t>
            </w:r>
            <w:r w:rsidRPr="00696FF5">
              <w:rPr>
                <w:color w:val="000000"/>
                <w:sz w:val="20"/>
              </w:rPr>
              <w:br/>
              <w:t>должность/</w:t>
            </w:r>
            <w:r w:rsidRPr="00696FF5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696FF5" w:rsidRPr="00696FF5" w:rsidRDefault="00696FF5" w:rsidP="00696FF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696FF5" w:rsidRPr="00696FF5" w:rsidRDefault="00696FF5" w:rsidP="00696FF5">
            <w:pPr>
              <w:jc w:val="center"/>
              <w:rPr>
                <w:sz w:val="20"/>
              </w:rPr>
            </w:pPr>
            <w:r w:rsidRPr="00696FF5">
              <w:rPr>
                <w:sz w:val="20"/>
              </w:rPr>
              <w:t xml:space="preserve">Классы </w:t>
            </w:r>
            <w:r w:rsidRPr="00696FF5">
              <w:rPr>
                <w:color w:val="000000"/>
                <w:sz w:val="20"/>
              </w:rPr>
              <w:t>(подклассы)</w:t>
            </w:r>
            <w:r w:rsidRPr="00696FF5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696FF5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696FF5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696FF5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Лечебно</w:t>
            </w:r>
            <w:r w:rsidRPr="00696FF5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696FF5">
              <w:rPr>
                <w:sz w:val="16"/>
                <w:szCs w:val="16"/>
              </w:rPr>
              <w:t>питание  (</w:t>
            </w:r>
            <w:proofErr w:type="gramEnd"/>
            <w:r w:rsidRPr="00696FF5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Льготно</w:t>
            </w:r>
            <w:r w:rsidRPr="00696FF5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696FF5" w:rsidRPr="00696FF5" w:rsidTr="00CD19D1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696FF5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696FF5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ультразвук</w:t>
            </w:r>
            <w:r w:rsidRPr="00696FF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696FF5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96FF5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696FF5" w:rsidRPr="00696FF5" w:rsidRDefault="00696FF5" w:rsidP="00696FF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24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b/>
                <w:sz w:val="18"/>
                <w:szCs w:val="18"/>
              </w:rPr>
            </w:pPr>
            <w:r w:rsidRPr="00696FF5">
              <w:rPr>
                <w:b/>
                <w:sz w:val="18"/>
                <w:szCs w:val="18"/>
              </w:rPr>
              <w:t>Административно – управленческий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i/>
                <w:sz w:val="18"/>
                <w:szCs w:val="18"/>
              </w:rPr>
            </w:pPr>
            <w:r w:rsidRPr="00696FF5">
              <w:rPr>
                <w:i/>
                <w:sz w:val="18"/>
                <w:szCs w:val="18"/>
              </w:rPr>
              <w:t>Департамент по качеству и клиентским сервисам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i/>
                <w:sz w:val="18"/>
                <w:szCs w:val="18"/>
              </w:rPr>
            </w:pPr>
            <w:r w:rsidRPr="00696FF5">
              <w:rPr>
                <w:i/>
                <w:sz w:val="18"/>
                <w:szCs w:val="18"/>
              </w:rPr>
              <w:t>Служба качества и заботы о клиентах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221-1А (221А)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Специалист-технолог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i/>
                <w:sz w:val="18"/>
                <w:szCs w:val="18"/>
              </w:rPr>
            </w:pPr>
            <w:r w:rsidRPr="00696FF5">
              <w:rPr>
                <w:i/>
                <w:sz w:val="18"/>
                <w:szCs w:val="18"/>
              </w:rPr>
              <w:t>Департамент развития неавиационных видов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Специалист по контролю договорных обязательств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i/>
                <w:sz w:val="18"/>
                <w:szCs w:val="18"/>
              </w:rPr>
            </w:pPr>
            <w:r w:rsidRPr="00696FF5">
              <w:rPr>
                <w:i/>
                <w:sz w:val="18"/>
                <w:szCs w:val="18"/>
              </w:rPr>
              <w:t>Проект "</w:t>
            </w:r>
            <w:proofErr w:type="spellStart"/>
            <w:r w:rsidRPr="00696FF5">
              <w:rPr>
                <w:i/>
                <w:sz w:val="18"/>
                <w:szCs w:val="18"/>
              </w:rPr>
              <w:t>Миниполис</w:t>
            </w:r>
            <w:proofErr w:type="spellEnd"/>
            <w:r w:rsidRPr="00696FF5">
              <w:rPr>
                <w:i/>
                <w:sz w:val="18"/>
                <w:szCs w:val="18"/>
              </w:rPr>
              <w:t>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Руководитель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i/>
                <w:sz w:val="18"/>
                <w:szCs w:val="18"/>
              </w:rPr>
            </w:pPr>
            <w:r w:rsidRPr="00696FF5">
              <w:rPr>
                <w:i/>
                <w:sz w:val="18"/>
                <w:szCs w:val="18"/>
              </w:rPr>
              <w:t>Отдел корпоративных коммуникаций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229А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229-1А (229А)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229-2А (229А)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i/>
                <w:sz w:val="18"/>
                <w:szCs w:val="18"/>
              </w:rPr>
            </w:pPr>
            <w:r w:rsidRPr="00696FF5">
              <w:rPr>
                <w:i/>
                <w:sz w:val="18"/>
                <w:szCs w:val="18"/>
              </w:rPr>
              <w:t>Правовой департамент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i/>
                <w:sz w:val="18"/>
                <w:szCs w:val="18"/>
              </w:rPr>
            </w:pPr>
            <w:r w:rsidRPr="00696FF5">
              <w:rPr>
                <w:i/>
                <w:sz w:val="18"/>
                <w:szCs w:val="18"/>
              </w:rPr>
              <w:t>Служба охраны труда и промышленной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Ведущий инженер по промышленной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i/>
                <w:sz w:val="18"/>
                <w:szCs w:val="18"/>
              </w:rPr>
            </w:pPr>
            <w:r w:rsidRPr="00696FF5">
              <w:rPr>
                <w:i/>
                <w:sz w:val="18"/>
                <w:szCs w:val="18"/>
              </w:rPr>
              <w:t>Служба информационных технологий (СИТ)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i/>
                <w:sz w:val="18"/>
                <w:szCs w:val="18"/>
              </w:rPr>
            </w:pPr>
            <w:r w:rsidRPr="00696FF5">
              <w:rPr>
                <w:i/>
                <w:sz w:val="18"/>
                <w:szCs w:val="18"/>
              </w:rPr>
              <w:t>Руководители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Главный специалист по работе с обращениями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i/>
                <w:sz w:val="18"/>
                <w:szCs w:val="18"/>
              </w:rPr>
            </w:pPr>
            <w:r w:rsidRPr="00696FF5">
              <w:rPr>
                <w:i/>
                <w:sz w:val="18"/>
                <w:szCs w:val="18"/>
              </w:rPr>
              <w:t>Группа по сопровождению систем на базе 1С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b/>
                <w:sz w:val="18"/>
                <w:szCs w:val="18"/>
              </w:rPr>
            </w:pPr>
            <w:r w:rsidRPr="00696FF5">
              <w:rPr>
                <w:b/>
                <w:sz w:val="18"/>
                <w:szCs w:val="18"/>
              </w:rPr>
              <w:t>Служба организации грузовых перевозок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Старший 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i/>
                <w:sz w:val="18"/>
                <w:szCs w:val="18"/>
              </w:rPr>
            </w:pPr>
            <w:r w:rsidRPr="00696FF5">
              <w:rPr>
                <w:i/>
                <w:sz w:val="18"/>
                <w:szCs w:val="18"/>
              </w:rPr>
              <w:t>Отдел обработки груза и почты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Агент по розыску груза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239А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Приемосдатчик груза и почты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239-1А (239А)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Приемосдатчик груза и почты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239-2А (239А)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Приемосдатчик груза и почты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239-3А (239А)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Приемосдатчик груза и почты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239-4А (239А)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Приемосдатчик груза и почты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239-5А (239А)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Приемосдатчик груза и почты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i/>
                <w:sz w:val="18"/>
                <w:szCs w:val="18"/>
              </w:rPr>
            </w:pPr>
            <w:r w:rsidRPr="00696FF5">
              <w:rPr>
                <w:i/>
                <w:sz w:val="18"/>
                <w:szCs w:val="18"/>
              </w:rPr>
              <w:t>Отдел продаж и документального оформления грузовых перевозок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Специалист по грузовым перевозкам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Агент по организации грузовых перевозок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b/>
                <w:sz w:val="18"/>
                <w:szCs w:val="18"/>
              </w:rPr>
            </w:pPr>
            <w:r w:rsidRPr="00696FF5">
              <w:rPr>
                <w:b/>
                <w:sz w:val="18"/>
                <w:szCs w:val="18"/>
              </w:rPr>
              <w:t>Центр тепловодоснабжения и очистки сточных вод (ТВС и ОСВ)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i/>
                <w:sz w:val="18"/>
                <w:szCs w:val="18"/>
              </w:rPr>
            </w:pPr>
            <w:r w:rsidRPr="00696FF5">
              <w:rPr>
                <w:i/>
                <w:sz w:val="18"/>
                <w:szCs w:val="18"/>
              </w:rPr>
              <w:t>Комплекс очистных сооружений (КОС)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i/>
                <w:sz w:val="18"/>
                <w:szCs w:val="18"/>
              </w:rPr>
            </w:pPr>
            <w:r w:rsidRPr="00696FF5">
              <w:rPr>
                <w:i/>
                <w:sz w:val="18"/>
                <w:szCs w:val="18"/>
              </w:rPr>
              <w:t>Руководители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lastRenderedPageBreak/>
              <w:t>243 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Заместитель начальника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b/>
                <w:sz w:val="18"/>
                <w:szCs w:val="18"/>
              </w:rPr>
            </w:pPr>
            <w:r w:rsidRPr="00696FF5">
              <w:rPr>
                <w:b/>
                <w:sz w:val="18"/>
                <w:szCs w:val="18"/>
              </w:rPr>
              <w:t>Служба электросветотехнического обеспечения полетов (ЭСТОП)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i/>
                <w:sz w:val="18"/>
                <w:szCs w:val="18"/>
              </w:rPr>
            </w:pPr>
            <w:r w:rsidRPr="00696FF5">
              <w:rPr>
                <w:i/>
                <w:sz w:val="18"/>
                <w:szCs w:val="18"/>
              </w:rPr>
              <w:t>Руководители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Заместитель начальника службы по организации деятельности территориальной сетевой организации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Инженер по организации деятельности территориальной сетевой организации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b/>
                <w:sz w:val="18"/>
                <w:szCs w:val="18"/>
              </w:rPr>
            </w:pPr>
            <w:r w:rsidRPr="00696FF5">
              <w:rPr>
                <w:b/>
                <w:sz w:val="18"/>
                <w:szCs w:val="18"/>
              </w:rPr>
              <w:t>Служба спецавтотранспорта (ССТ)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696FF5">
              <w:rPr>
                <w:i/>
                <w:sz w:val="18"/>
                <w:szCs w:val="18"/>
              </w:rPr>
              <w:t>Ремонтно</w:t>
            </w:r>
            <w:proofErr w:type="spellEnd"/>
            <w:r w:rsidRPr="00696FF5">
              <w:rPr>
                <w:i/>
                <w:sz w:val="18"/>
                <w:szCs w:val="18"/>
              </w:rPr>
              <w:t xml:space="preserve"> механические мастерские (РММ)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i/>
                <w:sz w:val="18"/>
                <w:szCs w:val="18"/>
              </w:rPr>
            </w:pPr>
            <w:r w:rsidRPr="00696FF5">
              <w:rPr>
                <w:i/>
                <w:sz w:val="18"/>
                <w:szCs w:val="18"/>
              </w:rPr>
              <w:t>Участок токарный</w:t>
            </w:r>
            <w:r w:rsidRPr="00696FF5">
              <w:rPr>
                <w:i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b/>
                <w:sz w:val="18"/>
                <w:szCs w:val="18"/>
              </w:rPr>
            </w:pPr>
            <w:r w:rsidRPr="00696FF5">
              <w:rPr>
                <w:b/>
                <w:sz w:val="18"/>
                <w:szCs w:val="18"/>
              </w:rPr>
              <w:t>Служба наземного обслуживания воздушных судов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207-17А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207-17-1А (207-17А)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207-17-2А (207-17А)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207-17-3А (207-17А)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207-17-4А (207-17А)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207-17-5А (207-17А)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207-17-6А (207-17А)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207-17-7А (207-17А)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207-17-8А (207-17А)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lastRenderedPageBreak/>
              <w:t>207-17-9А (207-17А)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207-17-10А (207-17А)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207-17-11А (207-17А)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207-17-12А (207-17А)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207-17-13А (207-17А)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207-17-14А (207-17А)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207-17-15А (207-17А)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Агент по наземному обслуживанию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247А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247-1А (247А)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b/>
                <w:sz w:val="18"/>
                <w:szCs w:val="18"/>
              </w:rPr>
            </w:pPr>
            <w:r w:rsidRPr="00696FF5">
              <w:rPr>
                <w:b/>
                <w:sz w:val="18"/>
                <w:szCs w:val="18"/>
              </w:rPr>
              <w:t>Отдел уборки и экипировки воздушных судов</w:t>
            </w:r>
            <w:r w:rsidRPr="00696FF5">
              <w:rPr>
                <w:b/>
                <w:sz w:val="18"/>
                <w:szCs w:val="18"/>
              </w:rPr>
              <w:tab/>
              <w:t>Отдел уборки и экипировки воздушных судов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248А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248-1А (248А)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b/>
                <w:sz w:val="18"/>
                <w:szCs w:val="18"/>
              </w:rPr>
            </w:pPr>
            <w:r w:rsidRPr="00696FF5">
              <w:rPr>
                <w:b/>
                <w:sz w:val="18"/>
                <w:szCs w:val="18"/>
              </w:rPr>
              <w:t>Лаборатория авиационной метрологии, авиационного и радиоэлектронного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Заместитель начальника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b/>
                <w:sz w:val="18"/>
                <w:szCs w:val="18"/>
              </w:rPr>
            </w:pPr>
            <w:r w:rsidRPr="00696FF5">
              <w:rPr>
                <w:b/>
                <w:sz w:val="18"/>
                <w:szCs w:val="18"/>
              </w:rPr>
              <w:t>Служба транспортной (авиационной)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i/>
                <w:sz w:val="18"/>
                <w:szCs w:val="18"/>
              </w:rPr>
            </w:pPr>
            <w:r w:rsidRPr="00696FF5">
              <w:rPr>
                <w:i/>
                <w:sz w:val="18"/>
                <w:szCs w:val="18"/>
              </w:rPr>
              <w:t>Отдел досмотра воздушных судов и охраны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lastRenderedPageBreak/>
              <w:t>47А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47-1А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47-2А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47-3А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47-4А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47-5А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47-6А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47-7А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47-8А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47-9А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47-10А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47-11А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47-12А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47-13А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47-14А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47-15А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47-16А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47-17А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47-18А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47-19А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47-20А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47-21А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  <w:tr w:rsidR="00696FF5" w:rsidRPr="00696FF5" w:rsidTr="00CD19D1">
        <w:tc>
          <w:tcPr>
            <w:tcW w:w="959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47-22А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6FF5" w:rsidRPr="00696FF5" w:rsidRDefault="00696FF5" w:rsidP="00696FF5">
            <w:pPr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6FF5" w:rsidRPr="00696FF5" w:rsidRDefault="00696FF5" w:rsidP="00696F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96FF5">
              <w:rPr>
                <w:sz w:val="18"/>
                <w:szCs w:val="18"/>
              </w:rPr>
              <w:t>Нет</w:t>
            </w:r>
          </w:p>
        </w:tc>
      </w:tr>
    </w:tbl>
    <w:p w:rsidR="0041539B" w:rsidRDefault="0041539B" w:rsidP="00B3448B">
      <w:pPr>
        <w:rPr>
          <w:rStyle w:val="a9"/>
        </w:rPr>
      </w:pPr>
    </w:p>
    <w:p w:rsidR="00C33EB6" w:rsidRDefault="00C33EB6" w:rsidP="00C33EB6">
      <w:pPr>
        <w:suppressAutoHyphens/>
        <w:jc w:val="right"/>
        <w:rPr>
          <w:rStyle w:val="a9"/>
        </w:rPr>
      </w:pPr>
      <w:bookmarkStart w:id="1" w:name="_GoBack"/>
      <w:bookmarkEnd w:id="1"/>
    </w:p>
    <w:p w:rsidR="00F34111" w:rsidRDefault="00F34111" w:rsidP="009B5084">
      <w:pPr>
        <w:suppressAutoHyphens/>
        <w:jc w:val="right"/>
        <w:rPr>
          <w:rStyle w:val="a9"/>
          <w:b/>
          <w:u w:val="none"/>
        </w:rPr>
      </w:pPr>
      <w:r>
        <w:rPr>
          <w:rStyle w:val="a9"/>
          <w:b/>
          <w:u w:val="none"/>
        </w:rPr>
        <w:t xml:space="preserve">Результаты СОУТ от 01.12.2021 года                                                                                       </w:t>
      </w:r>
      <w:r w:rsidRPr="00F06873">
        <w:t>Таблица 1</w:t>
      </w:r>
    </w:p>
    <w:tbl>
      <w:tblPr>
        <w:tblStyle w:val="TableNormal"/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851"/>
        <w:gridCol w:w="2976"/>
        <w:gridCol w:w="993"/>
        <w:gridCol w:w="992"/>
        <w:gridCol w:w="1134"/>
        <w:gridCol w:w="1134"/>
        <w:gridCol w:w="1134"/>
        <w:gridCol w:w="1276"/>
        <w:gridCol w:w="992"/>
      </w:tblGrid>
      <w:tr w:rsidR="00F34111" w:rsidRPr="00F34111" w:rsidTr="00F34111">
        <w:trPr>
          <w:trHeight w:val="474"/>
        </w:trPr>
        <w:tc>
          <w:tcPr>
            <w:tcW w:w="3544" w:type="dxa"/>
            <w:vMerge w:val="restart"/>
          </w:tcPr>
          <w:p w:rsidR="00F34111" w:rsidRPr="001834D2" w:rsidRDefault="00F34111" w:rsidP="00F3411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34111" w:rsidRPr="001834D2" w:rsidRDefault="00F34111" w:rsidP="00F3411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34111" w:rsidRPr="00F34111" w:rsidRDefault="00F34111" w:rsidP="00F34111">
            <w:pPr>
              <w:spacing w:before="185"/>
              <w:ind w:left="113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411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3827" w:type="dxa"/>
            <w:gridSpan w:val="2"/>
            <w:vMerge w:val="restart"/>
          </w:tcPr>
          <w:p w:rsidR="00F34111" w:rsidRPr="00F34111" w:rsidRDefault="00F34111" w:rsidP="00F34111">
            <w:pPr>
              <w:ind w:left="248" w:right="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34111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рабочих мест и численность</w:t>
            </w:r>
            <w:r w:rsidRPr="00F34111">
              <w:rPr>
                <w:rFonts w:ascii="Times New Roman" w:hAnsi="Times New Roman"/>
                <w:spacing w:val="-48"/>
                <w:sz w:val="20"/>
                <w:szCs w:val="20"/>
                <w:lang w:val="ru-RU"/>
              </w:rPr>
              <w:t xml:space="preserve"> </w:t>
            </w:r>
            <w:r w:rsidRPr="00F34111">
              <w:rPr>
                <w:rFonts w:ascii="Times New Roman" w:hAnsi="Times New Roman"/>
                <w:sz w:val="20"/>
                <w:szCs w:val="20"/>
                <w:lang w:val="ru-RU"/>
              </w:rPr>
              <w:t>работников,</w:t>
            </w:r>
            <w:r w:rsidRPr="00F34111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34111">
              <w:rPr>
                <w:rFonts w:ascii="Times New Roman" w:hAnsi="Times New Roman"/>
                <w:sz w:val="20"/>
                <w:szCs w:val="20"/>
                <w:lang w:val="ru-RU"/>
              </w:rPr>
              <w:t>занятых на</w:t>
            </w:r>
            <w:r w:rsidRPr="00F34111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34111">
              <w:rPr>
                <w:rFonts w:ascii="Times New Roman" w:hAnsi="Times New Roman"/>
                <w:sz w:val="20"/>
                <w:szCs w:val="20"/>
                <w:lang w:val="ru-RU"/>
              </w:rPr>
              <w:t>этих рабочих</w:t>
            </w:r>
          </w:p>
          <w:p w:rsidR="00F34111" w:rsidRPr="00F34111" w:rsidRDefault="00F34111" w:rsidP="00F34111">
            <w:pPr>
              <w:spacing w:line="230" w:lineRule="exact"/>
              <w:ind w:left="246" w:right="23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4111">
              <w:rPr>
                <w:rFonts w:ascii="Times New Roman" w:hAnsi="Times New Roman"/>
                <w:sz w:val="20"/>
                <w:szCs w:val="20"/>
              </w:rPr>
              <w:t>местах</w:t>
            </w:r>
            <w:proofErr w:type="spellEnd"/>
          </w:p>
        </w:tc>
        <w:tc>
          <w:tcPr>
            <w:tcW w:w="7655" w:type="dxa"/>
            <w:gridSpan w:val="7"/>
          </w:tcPr>
          <w:p w:rsidR="00F34111" w:rsidRPr="00F34111" w:rsidRDefault="00F34111" w:rsidP="00F34111">
            <w:pPr>
              <w:spacing w:line="230" w:lineRule="atLeast"/>
              <w:ind w:left="438" w:right="424" w:firstLine="8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34111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рабочих мест и численность занятых на них работников по классам</w:t>
            </w:r>
            <w:r w:rsidRPr="00F34111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4111">
              <w:rPr>
                <w:rFonts w:ascii="Times New Roman" w:hAnsi="Times New Roman"/>
                <w:sz w:val="20"/>
                <w:szCs w:val="20"/>
                <w:lang w:val="ru-RU"/>
              </w:rPr>
              <w:t>(подклассам)</w:t>
            </w:r>
            <w:r w:rsidRPr="00F34111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34111">
              <w:rPr>
                <w:rFonts w:ascii="Times New Roman" w:hAnsi="Times New Roman"/>
                <w:sz w:val="20"/>
                <w:szCs w:val="20"/>
                <w:lang w:val="ru-RU"/>
              </w:rPr>
              <w:t>условий труда</w:t>
            </w:r>
            <w:r w:rsidRPr="00F34111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34111">
              <w:rPr>
                <w:rFonts w:ascii="Times New Roman" w:hAnsi="Times New Roman"/>
                <w:sz w:val="20"/>
                <w:szCs w:val="20"/>
                <w:lang w:val="ru-RU"/>
              </w:rPr>
              <w:t>из числа</w:t>
            </w:r>
            <w:r w:rsidRPr="00F34111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34111">
              <w:rPr>
                <w:rFonts w:ascii="Times New Roman" w:hAnsi="Times New Roman"/>
                <w:sz w:val="20"/>
                <w:szCs w:val="20"/>
                <w:lang w:val="ru-RU"/>
              </w:rPr>
              <w:t>рабочих</w:t>
            </w:r>
            <w:r w:rsidRPr="00F34111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34111">
              <w:rPr>
                <w:rFonts w:ascii="Times New Roman" w:hAnsi="Times New Roman"/>
                <w:sz w:val="20"/>
                <w:szCs w:val="20"/>
                <w:lang w:val="ru-RU"/>
              </w:rPr>
              <w:t>мест, указанных в графе</w:t>
            </w:r>
            <w:r w:rsidRPr="00F34111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34111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F34111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34111">
              <w:rPr>
                <w:rFonts w:ascii="Times New Roman" w:hAnsi="Times New Roman"/>
                <w:sz w:val="20"/>
                <w:szCs w:val="20"/>
                <w:lang w:val="ru-RU"/>
              </w:rPr>
              <w:t>(единиц)</w:t>
            </w:r>
          </w:p>
        </w:tc>
      </w:tr>
      <w:tr w:rsidR="00F34111" w:rsidRPr="00F34111" w:rsidTr="00F34111">
        <w:trPr>
          <w:trHeight w:val="435"/>
        </w:trPr>
        <w:tc>
          <w:tcPr>
            <w:tcW w:w="3544" w:type="dxa"/>
            <w:vMerge/>
            <w:tcBorders>
              <w:top w:val="nil"/>
            </w:tcBorders>
          </w:tcPr>
          <w:p w:rsidR="00F34111" w:rsidRPr="00F34111" w:rsidRDefault="00F34111" w:rsidP="00F3411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F34111" w:rsidRPr="00F34111" w:rsidRDefault="00F34111" w:rsidP="00F3411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 w:val="restart"/>
          </w:tcPr>
          <w:p w:rsidR="00F34111" w:rsidRPr="00F34111" w:rsidRDefault="00F34111" w:rsidP="00F3411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34111" w:rsidRPr="00F34111" w:rsidRDefault="00F34111" w:rsidP="00F34111">
            <w:pPr>
              <w:spacing w:before="196"/>
              <w:ind w:left="22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4111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spellEnd"/>
            <w:r w:rsidRPr="00F34111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vMerge w:val="restart"/>
          </w:tcPr>
          <w:p w:rsidR="00F34111" w:rsidRPr="00F34111" w:rsidRDefault="00F34111" w:rsidP="00F341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34111" w:rsidRPr="00F34111" w:rsidRDefault="00F34111" w:rsidP="00F34111">
            <w:pPr>
              <w:spacing w:before="196"/>
              <w:ind w:left="22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4111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spellEnd"/>
            <w:r w:rsidRPr="00F34111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4678" w:type="dxa"/>
            <w:gridSpan w:val="4"/>
          </w:tcPr>
          <w:p w:rsidR="00F34111" w:rsidRPr="00F34111" w:rsidRDefault="00F34111" w:rsidP="00F34111">
            <w:pPr>
              <w:spacing w:before="100"/>
              <w:ind w:left="2009" w:right="200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4111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spellEnd"/>
            <w:r w:rsidRPr="00F34111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992" w:type="dxa"/>
            <w:vMerge w:val="restart"/>
          </w:tcPr>
          <w:p w:rsidR="00F34111" w:rsidRPr="00F34111" w:rsidRDefault="00F34111" w:rsidP="00F341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34111" w:rsidRPr="00F34111" w:rsidRDefault="00F34111" w:rsidP="00F34111">
            <w:pPr>
              <w:spacing w:before="196"/>
              <w:ind w:left="22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4111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spellEnd"/>
            <w:r w:rsidRPr="00F34111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</w:tr>
      <w:tr w:rsidR="00F34111" w:rsidRPr="00F34111" w:rsidTr="00F34111">
        <w:trPr>
          <w:trHeight w:val="689"/>
        </w:trPr>
        <w:tc>
          <w:tcPr>
            <w:tcW w:w="3544" w:type="dxa"/>
            <w:vMerge/>
            <w:tcBorders>
              <w:top w:val="nil"/>
            </w:tcBorders>
          </w:tcPr>
          <w:p w:rsidR="00F34111" w:rsidRPr="00F34111" w:rsidRDefault="00F34111" w:rsidP="00F341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4111" w:rsidRPr="00F34111" w:rsidRDefault="00F34111" w:rsidP="00F34111">
            <w:pPr>
              <w:spacing w:before="8"/>
              <w:rPr>
                <w:rFonts w:ascii="Times New Roman" w:hAnsi="Times New Roman"/>
                <w:sz w:val="20"/>
                <w:szCs w:val="20"/>
              </w:rPr>
            </w:pPr>
          </w:p>
          <w:p w:rsidR="00F34111" w:rsidRPr="00F34111" w:rsidRDefault="00F34111" w:rsidP="00F34111">
            <w:pPr>
              <w:ind w:left="173" w:right="16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4111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2976" w:type="dxa"/>
          </w:tcPr>
          <w:p w:rsidR="00F34111" w:rsidRPr="00F34111" w:rsidRDefault="00F34111" w:rsidP="00F34111">
            <w:pPr>
              <w:spacing w:line="227" w:lineRule="exact"/>
              <w:ind w:left="240" w:right="2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34111">
              <w:rPr>
                <w:rFonts w:ascii="Times New Roman" w:hAnsi="Times New Roman"/>
                <w:sz w:val="20"/>
                <w:szCs w:val="20"/>
                <w:lang w:val="ru-RU"/>
              </w:rPr>
              <w:t>в том</w:t>
            </w:r>
            <w:r w:rsidRPr="00F34111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34111">
              <w:rPr>
                <w:rFonts w:ascii="Times New Roman" w:hAnsi="Times New Roman"/>
                <w:sz w:val="20"/>
                <w:szCs w:val="20"/>
                <w:lang w:val="ru-RU"/>
              </w:rPr>
              <w:t>числе на которых</w:t>
            </w:r>
          </w:p>
          <w:p w:rsidR="00F34111" w:rsidRPr="00F34111" w:rsidRDefault="00F34111" w:rsidP="00F34111">
            <w:pPr>
              <w:spacing w:line="230" w:lineRule="exact"/>
              <w:ind w:left="242" w:right="2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34111">
              <w:rPr>
                <w:rFonts w:ascii="Times New Roman" w:hAnsi="Times New Roman"/>
                <w:sz w:val="20"/>
                <w:szCs w:val="20"/>
                <w:lang w:val="ru-RU"/>
              </w:rPr>
              <w:t>проведена</w:t>
            </w:r>
            <w:r w:rsidRPr="00F34111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34111">
              <w:rPr>
                <w:rFonts w:ascii="Times New Roman" w:hAnsi="Times New Roman"/>
                <w:sz w:val="20"/>
                <w:szCs w:val="20"/>
                <w:lang w:val="ru-RU"/>
              </w:rPr>
              <w:t>специальная</w:t>
            </w:r>
            <w:r w:rsidRPr="00F34111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34111">
              <w:rPr>
                <w:rFonts w:ascii="Times New Roman" w:hAnsi="Times New Roman"/>
                <w:sz w:val="20"/>
                <w:szCs w:val="20"/>
                <w:lang w:val="ru-RU"/>
              </w:rPr>
              <w:t>оценка</w:t>
            </w:r>
            <w:r w:rsidRPr="00F34111">
              <w:rPr>
                <w:rFonts w:ascii="Times New Roman" w:hAnsi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F34111">
              <w:rPr>
                <w:rFonts w:ascii="Times New Roman" w:hAnsi="Times New Roman"/>
                <w:sz w:val="20"/>
                <w:szCs w:val="20"/>
                <w:lang w:val="ru-RU"/>
              </w:rPr>
              <w:t>условий труда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F34111" w:rsidRPr="00F34111" w:rsidRDefault="00F34111" w:rsidP="00F3411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34111" w:rsidRPr="00F34111" w:rsidRDefault="00F34111" w:rsidP="00F3411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34111" w:rsidRPr="00F34111" w:rsidRDefault="00F34111" w:rsidP="00F34111">
            <w:pPr>
              <w:spacing w:before="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34111" w:rsidRPr="00F34111" w:rsidRDefault="00F34111" w:rsidP="00F34111">
            <w:pPr>
              <w:ind w:left="412" w:right="4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34" w:type="dxa"/>
          </w:tcPr>
          <w:p w:rsidR="00F34111" w:rsidRPr="00F34111" w:rsidRDefault="00F34111" w:rsidP="00F34111">
            <w:pPr>
              <w:spacing w:before="8"/>
              <w:rPr>
                <w:rFonts w:ascii="Times New Roman" w:hAnsi="Times New Roman"/>
                <w:sz w:val="20"/>
                <w:szCs w:val="20"/>
              </w:rPr>
            </w:pPr>
          </w:p>
          <w:p w:rsidR="00F34111" w:rsidRPr="00F34111" w:rsidRDefault="00F34111" w:rsidP="00F34111">
            <w:pPr>
              <w:ind w:left="412" w:right="4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34" w:type="dxa"/>
          </w:tcPr>
          <w:p w:rsidR="00F34111" w:rsidRPr="00F34111" w:rsidRDefault="00F34111" w:rsidP="00F34111">
            <w:pPr>
              <w:spacing w:before="8"/>
              <w:rPr>
                <w:rFonts w:ascii="Times New Roman" w:hAnsi="Times New Roman"/>
                <w:sz w:val="20"/>
                <w:szCs w:val="20"/>
              </w:rPr>
            </w:pPr>
          </w:p>
          <w:p w:rsidR="00F34111" w:rsidRPr="00F34111" w:rsidRDefault="00F34111" w:rsidP="00F34111">
            <w:pPr>
              <w:ind w:right="44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276" w:type="dxa"/>
          </w:tcPr>
          <w:p w:rsidR="00F34111" w:rsidRPr="00F34111" w:rsidRDefault="00F34111" w:rsidP="00F34111">
            <w:pPr>
              <w:spacing w:before="8"/>
              <w:rPr>
                <w:rFonts w:ascii="Times New Roman" w:hAnsi="Times New Roman"/>
                <w:sz w:val="20"/>
                <w:szCs w:val="20"/>
              </w:rPr>
            </w:pPr>
          </w:p>
          <w:p w:rsidR="00F34111" w:rsidRPr="00F34111" w:rsidRDefault="00F34111" w:rsidP="00F34111">
            <w:pPr>
              <w:ind w:left="412" w:right="4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34111" w:rsidRPr="00F34111" w:rsidRDefault="00F34111" w:rsidP="00F341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111" w:rsidRPr="00F34111" w:rsidTr="00F34111">
        <w:trPr>
          <w:trHeight w:val="230"/>
        </w:trPr>
        <w:tc>
          <w:tcPr>
            <w:tcW w:w="3544" w:type="dxa"/>
          </w:tcPr>
          <w:p w:rsidR="00F34111" w:rsidRPr="00F34111" w:rsidRDefault="00F34111" w:rsidP="00F34111">
            <w:pPr>
              <w:spacing w:line="210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34111" w:rsidRPr="00F34111" w:rsidRDefault="00F34111" w:rsidP="00F34111">
            <w:pPr>
              <w:spacing w:line="210" w:lineRule="exact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F34111" w:rsidRPr="00F34111" w:rsidRDefault="00F34111" w:rsidP="00F34111">
            <w:pPr>
              <w:spacing w:line="210" w:lineRule="exact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34111" w:rsidRPr="00F34111" w:rsidRDefault="00F34111" w:rsidP="00F34111">
            <w:pPr>
              <w:spacing w:line="210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34111" w:rsidRPr="00F34111" w:rsidRDefault="00F34111" w:rsidP="00F34111">
            <w:pPr>
              <w:spacing w:line="210" w:lineRule="exact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34111" w:rsidRPr="00F34111" w:rsidRDefault="00F34111" w:rsidP="00F34111">
            <w:pPr>
              <w:spacing w:line="210" w:lineRule="exact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34111" w:rsidRPr="00F34111" w:rsidRDefault="00F34111" w:rsidP="00F34111">
            <w:pPr>
              <w:spacing w:line="210" w:lineRule="exact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34111" w:rsidRPr="00F34111" w:rsidRDefault="00F34111" w:rsidP="00F34111">
            <w:pPr>
              <w:spacing w:line="210" w:lineRule="exact"/>
              <w:ind w:right="52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F34111" w:rsidRPr="00F34111" w:rsidRDefault="00F34111" w:rsidP="00F34111">
            <w:pPr>
              <w:spacing w:line="210" w:lineRule="exact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34111" w:rsidRPr="00F34111" w:rsidRDefault="00F34111" w:rsidP="00F34111">
            <w:pPr>
              <w:spacing w:line="210" w:lineRule="exact"/>
              <w:ind w:left="432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34111" w:rsidRPr="00F34111" w:rsidTr="00F34111">
        <w:trPr>
          <w:trHeight w:val="230"/>
        </w:trPr>
        <w:tc>
          <w:tcPr>
            <w:tcW w:w="3544" w:type="dxa"/>
          </w:tcPr>
          <w:p w:rsidR="00F34111" w:rsidRPr="00F34111" w:rsidRDefault="00F34111" w:rsidP="00F34111">
            <w:pPr>
              <w:spacing w:line="210" w:lineRule="exact"/>
              <w:ind w:left="1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4111">
              <w:rPr>
                <w:rFonts w:ascii="Times New Roman" w:hAnsi="Times New Roman"/>
                <w:sz w:val="20"/>
                <w:szCs w:val="20"/>
              </w:rPr>
              <w:t>Рабочие</w:t>
            </w:r>
            <w:proofErr w:type="spellEnd"/>
            <w:r w:rsidRPr="00F3411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34111">
              <w:rPr>
                <w:rFonts w:ascii="Times New Roman" w:hAnsi="Times New Roman"/>
                <w:sz w:val="20"/>
                <w:szCs w:val="20"/>
              </w:rPr>
              <w:t>места</w:t>
            </w:r>
            <w:proofErr w:type="spellEnd"/>
            <w:r w:rsidRPr="00F3411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F3411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F34111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F34111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851" w:type="dxa"/>
          </w:tcPr>
          <w:p w:rsidR="00F34111" w:rsidRPr="00F34111" w:rsidRDefault="00F34111" w:rsidP="00F34111">
            <w:pPr>
              <w:spacing w:line="210" w:lineRule="exact"/>
              <w:ind w:left="173" w:right="1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976" w:type="dxa"/>
          </w:tcPr>
          <w:p w:rsidR="00F34111" w:rsidRPr="00F34111" w:rsidRDefault="00F34111" w:rsidP="00F34111">
            <w:pPr>
              <w:spacing w:line="210" w:lineRule="exact"/>
              <w:ind w:right="144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993" w:type="dxa"/>
          </w:tcPr>
          <w:p w:rsidR="00F34111" w:rsidRPr="00F34111" w:rsidRDefault="00F34111" w:rsidP="00F34111">
            <w:pPr>
              <w:spacing w:line="210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34111" w:rsidRPr="00F34111" w:rsidRDefault="00F34111" w:rsidP="00F34111">
            <w:pPr>
              <w:spacing w:line="210" w:lineRule="exact"/>
              <w:ind w:left="430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F34111" w:rsidRPr="00F34111" w:rsidRDefault="00F34111" w:rsidP="00F34111">
            <w:pPr>
              <w:spacing w:line="210" w:lineRule="exact"/>
              <w:ind w:left="412" w:right="4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34111" w:rsidRPr="00F34111" w:rsidRDefault="00F34111" w:rsidP="00F34111">
            <w:pPr>
              <w:spacing w:line="210" w:lineRule="exact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34111" w:rsidRPr="00F34111" w:rsidRDefault="00F34111" w:rsidP="00F34111">
            <w:pPr>
              <w:spacing w:line="210" w:lineRule="exact"/>
              <w:ind w:right="52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34111" w:rsidRPr="00F34111" w:rsidRDefault="00F34111" w:rsidP="00F34111">
            <w:pPr>
              <w:spacing w:line="210" w:lineRule="exact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34111" w:rsidRPr="00F34111" w:rsidRDefault="00F34111" w:rsidP="00F34111">
            <w:pPr>
              <w:spacing w:line="210" w:lineRule="exact"/>
              <w:ind w:left="482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4111" w:rsidRPr="00F34111" w:rsidTr="00F34111">
        <w:trPr>
          <w:trHeight w:val="460"/>
        </w:trPr>
        <w:tc>
          <w:tcPr>
            <w:tcW w:w="3544" w:type="dxa"/>
          </w:tcPr>
          <w:p w:rsidR="00F34111" w:rsidRPr="00F34111" w:rsidRDefault="00F34111" w:rsidP="00F34111">
            <w:pPr>
              <w:spacing w:line="227" w:lineRule="exact"/>
              <w:ind w:left="1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34111">
              <w:rPr>
                <w:rFonts w:ascii="Times New Roman" w:hAnsi="Times New Roman"/>
                <w:sz w:val="20"/>
                <w:szCs w:val="20"/>
                <w:lang w:val="ru-RU"/>
              </w:rPr>
              <w:t>Работники,</w:t>
            </w:r>
            <w:r w:rsidRPr="00F34111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34111">
              <w:rPr>
                <w:rFonts w:ascii="Times New Roman" w:hAnsi="Times New Roman"/>
                <w:sz w:val="20"/>
                <w:szCs w:val="20"/>
                <w:lang w:val="ru-RU"/>
              </w:rPr>
              <w:t>занятые</w:t>
            </w:r>
            <w:r w:rsidRPr="00F34111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34111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F34111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34111">
              <w:rPr>
                <w:rFonts w:ascii="Times New Roman" w:hAnsi="Times New Roman"/>
                <w:sz w:val="20"/>
                <w:szCs w:val="20"/>
                <w:lang w:val="ru-RU"/>
              </w:rPr>
              <w:t>рабочих</w:t>
            </w:r>
            <w:r w:rsidRPr="00F34111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111">
              <w:rPr>
                <w:rFonts w:ascii="Times New Roman" w:hAnsi="Times New Roman"/>
                <w:sz w:val="20"/>
                <w:szCs w:val="20"/>
                <w:lang w:val="ru-RU"/>
              </w:rPr>
              <w:t>мес</w:t>
            </w:r>
            <w:proofErr w:type="spellEnd"/>
            <w:r w:rsidRPr="00F34111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  <w:p w:rsidR="00F34111" w:rsidRPr="00F34111" w:rsidRDefault="00F34111" w:rsidP="00F34111">
            <w:pPr>
              <w:spacing w:line="213" w:lineRule="exact"/>
              <w:ind w:left="1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34111">
              <w:rPr>
                <w:rFonts w:ascii="Times New Roman" w:hAnsi="Times New Roman"/>
                <w:sz w:val="20"/>
                <w:szCs w:val="20"/>
              </w:rPr>
              <w:t>тах</w:t>
            </w:r>
            <w:proofErr w:type="spellEnd"/>
            <w:proofErr w:type="gramEnd"/>
            <w:r w:rsidRPr="00F3411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F3411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F34111">
              <w:rPr>
                <w:rFonts w:ascii="Times New Roman" w:hAnsi="Times New Roman"/>
                <w:sz w:val="20"/>
                <w:szCs w:val="20"/>
              </w:rPr>
              <w:t>чел</w:t>
            </w:r>
            <w:proofErr w:type="spellEnd"/>
            <w:r w:rsidRPr="00F34111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851" w:type="dxa"/>
          </w:tcPr>
          <w:p w:rsidR="00F34111" w:rsidRPr="00F34111" w:rsidRDefault="00F34111" w:rsidP="00F34111">
            <w:pPr>
              <w:spacing w:before="112"/>
              <w:ind w:left="173" w:right="1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359</w:t>
            </w:r>
          </w:p>
        </w:tc>
        <w:tc>
          <w:tcPr>
            <w:tcW w:w="2976" w:type="dxa"/>
          </w:tcPr>
          <w:p w:rsidR="00F34111" w:rsidRPr="00F34111" w:rsidRDefault="00F34111" w:rsidP="00F34111">
            <w:pPr>
              <w:spacing w:before="112"/>
              <w:ind w:right="139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359</w:t>
            </w:r>
          </w:p>
        </w:tc>
        <w:tc>
          <w:tcPr>
            <w:tcW w:w="993" w:type="dxa"/>
          </w:tcPr>
          <w:p w:rsidR="00F34111" w:rsidRPr="00F34111" w:rsidRDefault="00F34111" w:rsidP="00F34111">
            <w:pPr>
              <w:spacing w:before="112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34111" w:rsidRPr="00F34111" w:rsidRDefault="00F34111" w:rsidP="00F34111">
            <w:pPr>
              <w:spacing w:before="112"/>
              <w:ind w:left="379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</w:tcPr>
          <w:p w:rsidR="00F34111" w:rsidRPr="00F34111" w:rsidRDefault="00F34111" w:rsidP="00F34111">
            <w:pPr>
              <w:spacing w:before="112"/>
              <w:ind w:left="412" w:right="4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134" w:type="dxa"/>
          </w:tcPr>
          <w:p w:rsidR="00F34111" w:rsidRPr="00F34111" w:rsidRDefault="00F34111" w:rsidP="00F34111">
            <w:pPr>
              <w:spacing w:before="112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34111" w:rsidRPr="00F34111" w:rsidRDefault="00F34111" w:rsidP="00F34111">
            <w:pPr>
              <w:spacing w:before="112"/>
              <w:ind w:right="52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34111" w:rsidRPr="00F34111" w:rsidRDefault="00F34111" w:rsidP="00F34111">
            <w:pPr>
              <w:spacing w:before="11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34111" w:rsidRPr="00F34111" w:rsidRDefault="00F34111" w:rsidP="00F34111">
            <w:pPr>
              <w:spacing w:before="112"/>
              <w:ind w:left="482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4111" w:rsidRPr="00F34111" w:rsidTr="00F34111">
        <w:trPr>
          <w:trHeight w:val="230"/>
        </w:trPr>
        <w:tc>
          <w:tcPr>
            <w:tcW w:w="3544" w:type="dxa"/>
          </w:tcPr>
          <w:p w:rsidR="00F34111" w:rsidRPr="00F34111" w:rsidRDefault="00F34111" w:rsidP="00F34111">
            <w:pPr>
              <w:spacing w:line="210" w:lineRule="exact"/>
              <w:ind w:left="1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4111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F3411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34111">
              <w:rPr>
                <w:rFonts w:ascii="Times New Roman" w:hAnsi="Times New Roman"/>
                <w:sz w:val="20"/>
                <w:szCs w:val="20"/>
              </w:rPr>
              <w:t>них</w:t>
            </w:r>
            <w:proofErr w:type="spellEnd"/>
            <w:r w:rsidRPr="00F3411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34111">
              <w:rPr>
                <w:rFonts w:ascii="Times New Roman" w:hAnsi="Times New Roman"/>
                <w:sz w:val="20"/>
                <w:szCs w:val="20"/>
              </w:rPr>
              <w:t>женщин</w:t>
            </w:r>
            <w:proofErr w:type="spellEnd"/>
          </w:p>
        </w:tc>
        <w:tc>
          <w:tcPr>
            <w:tcW w:w="851" w:type="dxa"/>
          </w:tcPr>
          <w:p w:rsidR="00F34111" w:rsidRPr="00F34111" w:rsidRDefault="00F34111" w:rsidP="00F34111">
            <w:pPr>
              <w:spacing w:line="210" w:lineRule="exact"/>
              <w:ind w:left="173" w:right="1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2976" w:type="dxa"/>
          </w:tcPr>
          <w:p w:rsidR="00F34111" w:rsidRPr="00F34111" w:rsidRDefault="00F34111" w:rsidP="00F34111">
            <w:pPr>
              <w:spacing w:line="210" w:lineRule="exact"/>
              <w:ind w:right="139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993" w:type="dxa"/>
          </w:tcPr>
          <w:p w:rsidR="00F34111" w:rsidRPr="00F34111" w:rsidRDefault="00F34111" w:rsidP="00F34111">
            <w:pPr>
              <w:spacing w:line="210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34111" w:rsidRPr="00F34111" w:rsidRDefault="00F34111" w:rsidP="00F34111">
            <w:pPr>
              <w:spacing w:line="210" w:lineRule="exact"/>
              <w:ind w:left="379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134" w:type="dxa"/>
          </w:tcPr>
          <w:p w:rsidR="00F34111" w:rsidRPr="00F34111" w:rsidRDefault="00F34111" w:rsidP="00F34111">
            <w:pPr>
              <w:spacing w:line="210" w:lineRule="exact"/>
              <w:ind w:left="412" w:right="4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F34111" w:rsidRPr="00F34111" w:rsidRDefault="00F34111" w:rsidP="00F34111">
            <w:pPr>
              <w:spacing w:line="210" w:lineRule="exact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34111" w:rsidRPr="00F34111" w:rsidRDefault="00F34111" w:rsidP="00F34111">
            <w:pPr>
              <w:spacing w:line="210" w:lineRule="exact"/>
              <w:ind w:right="52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34111" w:rsidRPr="00F34111" w:rsidRDefault="00F34111" w:rsidP="00F34111">
            <w:pPr>
              <w:spacing w:line="210" w:lineRule="exact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34111" w:rsidRPr="00F34111" w:rsidRDefault="00F34111" w:rsidP="00F34111">
            <w:pPr>
              <w:spacing w:line="210" w:lineRule="exact"/>
              <w:ind w:left="482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4111" w:rsidRPr="00F34111" w:rsidTr="00F34111">
        <w:trPr>
          <w:trHeight w:val="230"/>
        </w:trPr>
        <w:tc>
          <w:tcPr>
            <w:tcW w:w="3544" w:type="dxa"/>
          </w:tcPr>
          <w:p w:rsidR="00F34111" w:rsidRPr="00F34111" w:rsidRDefault="00F34111" w:rsidP="00F34111">
            <w:pPr>
              <w:spacing w:line="210" w:lineRule="exact"/>
              <w:ind w:left="1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34111">
              <w:rPr>
                <w:rFonts w:ascii="Times New Roman" w:hAnsi="Times New Roman"/>
                <w:sz w:val="20"/>
                <w:szCs w:val="20"/>
                <w:lang w:val="ru-RU"/>
              </w:rPr>
              <w:t>из</w:t>
            </w:r>
            <w:r w:rsidRPr="00F34111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34111">
              <w:rPr>
                <w:rFonts w:ascii="Times New Roman" w:hAnsi="Times New Roman"/>
                <w:sz w:val="20"/>
                <w:szCs w:val="20"/>
                <w:lang w:val="ru-RU"/>
              </w:rPr>
              <w:t>них</w:t>
            </w:r>
            <w:r w:rsidRPr="00F34111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34111">
              <w:rPr>
                <w:rFonts w:ascii="Times New Roman" w:hAnsi="Times New Roman"/>
                <w:sz w:val="20"/>
                <w:szCs w:val="20"/>
                <w:lang w:val="ru-RU"/>
              </w:rPr>
              <w:t>лиц в</w:t>
            </w:r>
            <w:r w:rsidRPr="00F34111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34111">
              <w:rPr>
                <w:rFonts w:ascii="Times New Roman" w:hAnsi="Times New Roman"/>
                <w:sz w:val="20"/>
                <w:szCs w:val="20"/>
                <w:lang w:val="ru-RU"/>
              </w:rPr>
              <w:t>возрасте</w:t>
            </w:r>
            <w:r w:rsidRPr="00F34111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34111">
              <w:rPr>
                <w:rFonts w:ascii="Times New Roman" w:hAnsi="Times New Roman"/>
                <w:sz w:val="20"/>
                <w:szCs w:val="20"/>
                <w:lang w:val="ru-RU"/>
              </w:rPr>
              <w:t>до 18</w:t>
            </w:r>
            <w:r w:rsidRPr="00F34111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34111">
              <w:rPr>
                <w:rFonts w:ascii="Times New Roman" w:hAnsi="Times New Roman"/>
                <w:sz w:val="20"/>
                <w:szCs w:val="20"/>
                <w:lang w:val="ru-RU"/>
              </w:rPr>
              <w:t>лет</w:t>
            </w:r>
          </w:p>
        </w:tc>
        <w:tc>
          <w:tcPr>
            <w:tcW w:w="851" w:type="dxa"/>
          </w:tcPr>
          <w:p w:rsidR="00F34111" w:rsidRPr="00F34111" w:rsidRDefault="00F34111" w:rsidP="00F34111">
            <w:pPr>
              <w:spacing w:line="210" w:lineRule="exact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F34111" w:rsidRPr="00F34111" w:rsidRDefault="00F34111" w:rsidP="00F34111">
            <w:pPr>
              <w:spacing w:line="210" w:lineRule="exact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34111" w:rsidRPr="00F34111" w:rsidRDefault="00F34111" w:rsidP="00F34111">
            <w:pPr>
              <w:spacing w:line="210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34111" w:rsidRPr="00F34111" w:rsidRDefault="00F34111" w:rsidP="00F34111">
            <w:pPr>
              <w:spacing w:line="210" w:lineRule="exact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34111" w:rsidRPr="00F34111" w:rsidRDefault="00F34111" w:rsidP="00F34111">
            <w:pPr>
              <w:spacing w:line="210" w:lineRule="exact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34111" w:rsidRPr="00F34111" w:rsidRDefault="00F34111" w:rsidP="00F34111">
            <w:pPr>
              <w:spacing w:line="210" w:lineRule="exact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34111" w:rsidRPr="00F34111" w:rsidRDefault="00F34111" w:rsidP="00F34111">
            <w:pPr>
              <w:spacing w:line="210" w:lineRule="exact"/>
              <w:ind w:right="52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34111" w:rsidRPr="00F34111" w:rsidRDefault="00F34111" w:rsidP="00F34111">
            <w:pPr>
              <w:spacing w:line="210" w:lineRule="exact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34111" w:rsidRPr="00F34111" w:rsidRDefault="00F34111" w:rsidP="00F34111">
            <w:pPr>
              <w:spacing w:line="210" w:lineRule="exact"/>
              <w:ind w:left="482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4111" w:rsidRPr="00F34111" w:rsidTr="00F34111">
        <w:trPr>
          <w:trHeight w:val="230"/>
        </w:trPr>
        <w:tc>
          <w:tcPr>
            <w:tcW w:w="3544" w:type="dxa"/>
          </w:tcPr>
          <w:p w:rsidR="00F34111" w:rsidRPr="00F34111" w:rsidRDefault="00F34111" w:rsidP="00F34111">
            <w:pPr>
              <w:spacing w:line="210" w:lineRule="exact"/>
              <w:ind w:left="1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4111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F3411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34111">
              <w:rPr>
                <w:rFonts w:ascii="Times New Roman" w:hAnsi="Times New Roman"/>
                <w:sz w:val="20"/>
                <w:szCs w:val="20"/>
              </w:rPr>
              <w:t>них</w:t>
            </w:r>
            <w:proofErr w:type="spellEnd"/>
            <w:r w:rsidRPr="00F3411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34111">
              <w:rPr>
                <w:rFonts w:ascii="Times New Roman" w:hAnsi="Times New Roman"/>
                <w:sz w:val="20"/>
                <w:szCs w:val="20"/>
              </w:rPr>
              <w:t>инвалидов</w:t>
            </w:r>
            <w:proofErr w:type="spellEnd"/>
          </w:p>
        </w:tc>
        <w:tc>
          <w:tcPr>
            <w:tcW w:w="851" w:type="dxa"/>
          </w:tcPr>
          <w:p w:rsidR="00F34111" w:rsidRPr="00F34111" w:rsidRDefault="00F34111" w:rsidP="00F34111">
            <w:pPr>
              <w:spacing w:line="210" w:lineRule="exact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F34111" w:rsidRPr="00F34111" w:rsidRDefault="00F34111" w:rsidP="00F34111">
            <w:pPr>
              <w:spacing w:line="210" w:lineRule="exact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34111" w:rsidRPr="00F34111" w:rsidRDefault="00F34111" w:rsidP="00F34111">
            <w:pPr>
              <w:spacing w:line="210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34111" w:rsidRPr="00F34111" w:rsidRDefault="00F34111" w:rsidP="00F34111">
            <w:pPr>
              <w:spacing w:line="210" w:lineRule="exact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34111" w:rsidRPr="00F34111" w:rsidRDefault="00F34111" w:rsidP="00F34111">
            <w:pPr>
              <w:spacing w:line="210" w:lineRule="exact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34111" w:rsidRPr="00F34111" w:rsidRDefault="00F34111" w:rsidP="00F34111">
            <w:pPr>
              <w:spacing w:line="210" w:lineRule="exact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34111" w:rsidRPr="00F34111" w:rsidRDefault="00F34111" w:rsidP="00F34111">
            <w:pPr>
              <w:spacing w:line="210" w:lineRule="exact"/>
              <w:ind w:right="52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34111" w:rsidRPr="00F34111" w:rsidRDefault="00F34111" w:rsidP="00F34111">
            <w:pPr>
              <w:spacing w:line="210" w:lineRule="exact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34111" w:rsidRPr="00F34111" w:rsidRDefault="00F34111" w:rsidP="00F34111">
            <w:pPr>
              <w:spacing w:line="210" w:lineRule="exact"/>
              <w:ind w:left="482"/>
              <w:rPr>
                <w:rFonts w:ascii="Times New Roman" w:hAnsi="Times New Roman"/>
                <w:sz w:val="20"/>
                <w:szCs w:val="20"/>
              </w:rPr>
            </w:pPr>
            <w:r w:rsidRPr="00F34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34111" w:rsidRDefault="00F34111" w:rsidP="009B5084">
      <w:pPr>
        <w:suppressAutoHyphens/>
        <w:jc w:val="right"/>
        <w:rPr>
          <w:rStyle w:val="a9"/>
          <w:b/>
          <w:u w:val="none"/>
        </w:rPr>
      </w:pPr>
    </w:p>
    <w:p w:rsidR="00F34111" w:rsidRDefault="00F34111" w:rsidP="009B5084">
      <w:pPr>
        <w:suppressAutoHyphens/>
        <w:jc w:val="right"/>
        <w:rPr>
          <w:rStyle w:val="a9"/>
          <w:b/>
          <w:u w:val="none"/>
        </w:rPr>
      </w:pPr>
    </w:p>
    <w:p w:rsidR="001834D2" w:rsidRDefault="001834D2" w:rsidP="009B5084">
      <w:pPr>
        <w:suppressAutoHyphens/>
        <w:jc w:val="right"/>
        <w:rPr>
          <w:rStyle w:val="a9"/>
          <w:b/>
          <w:u w:val="none"/>
        </w:rPr>
      </w:pPr>
    </w:p>
    <w:p w:rsidR="00045730" w:rsidRDefault="00045730" w:rsidP="009B5084">
      <w:pPr>
        <w:suppressAutoHyphens/>
        <w:jc w:val="right"/>
        <w:rPr>
          <w:rStyle w:val="a9"/>
          <w:b/>
          <w:u w:val="none"/>
        </w:rPr>
      </w:pPr>
      <w:r>
        <w:rPr>
          <w:rStyle w:val="a9"/>
          <w:b/>
          <w:u w:val="none"/>
        </w:rPr>
        <w:t xml:space="preserve">Результаты СОУТ от 01.06.2021 года                                                                                       </w:t>
      </w:r>
      <w:r w:rsidRPr="00F06873">
        <w:t>Таблица 1</w:t>
      </w:r>
    </w:p>
    <w:tbl>
      <w:tblPr>
        <w:tblW w:w="15026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851"/>
        <w:gridCol w:w="2976"/>
        <w:gridCol w:w="993"/>
        <w:gridCol w:w="978"/>
        <w:gridCol w:w="1173"/>
        <w:gridCol w:w="1173"/>
        <w:gridCol w:w="1173"/>
        <w:gridCol w:w="1173"/>
        <w:gridCol w:w="992"/>
      </w:tblGrid>
      <w:tr w:rsidR="00045730" w:rsidRPr="009B5084" w:rsidTr="00F34111">
        <w:trPr>
          <w:cantSplit/>
          <w:trHeight w:hRule="exact" w:val="97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5730" w:rsidRPr="009B5084" w:rsidRDefault="00045730" w:rsidP="00F34111">
            <w:pPr>
              <w:rPr>
                <w:color w:val="000000"/>
                <w:sz w:val="20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Default="00045730" w:rsidP="00F3411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 xml:space="preserve">Количество рабочих мест и численность </w:t>
            </w:r>
          </w:p>
          <w:p w:rsidR="00045730" w:rsidRDefault="00045730" w:rsidP="00F3411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работников, занятых на этих рабочих</w:t>
            </w:r>
          </w:p>
          <w:p w:rsidR="00045730" w:rsidRPr="009B5084" w:rsidRDefault="00045730" w:rsidP="00F3411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 xml:space="preserve"> местах</w:t>
            </w:r>
          </w:p>
        </w:tc>
        <w:tc>
          <w:tcPr>
            <w:tcW w:w="765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045730" w:rsidRPr="009B5084" w:rsidTr="00F34111">
        <w:trPr>
          <w:cantSplit/>
          <w:trHeight w:hRule="exact" w:val="357"/>
        </w:trPr>
        <w:tc>
          <w:tcPr>
            <w:tcW w:w="3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45730" w:rsidRPr="009B5084" w:rsidRDefault="00045730" w:rsidP="00F3411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45730" w:rsidRPr="009B5084" w:rsidRDefault="00045730" w:rsidP="00F3411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всего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45730" w:rsidRPr="009B5084" w:rsidRDefault="00045730" w:rsidP="00F3411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 xml:space="preserve">в том числе на которых проведена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45730" w:rsidRPr="009B5084" w:rsidRDefault="00045730" w:rsidP="00F3411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Класс 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45730" w:rsidRPr="009B5084" w:rsidRDefault="00045730" w:rsidP="00F3411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Класс 2</w:t>
            </w:r>
          </w:p>
        </w:tc>
        <w:tc>
          <w:tcPr>
            <w:tcW w:w="469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5730" w:rsidRPr="009B5084" w:rsidRDefault="00045730" w:rsidP="00F3411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Класс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45730" w:rsidRPr="009B5084" w:rsidRDefault="00045730" w:rsidP="00F3411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Класс 4</w:t>
            </w:r>
          </w:p>
        </w:tc>
      </w:tr>
      <w:tr w:rsidR="00045730" w:rsidRPr="009B5084" w:rsidTr="00F34111">
        <w:trPr>
          <w:trHeight w:hRule="exact" w:val="480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специальная оценка условий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3.1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3.2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3.3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</w:tr>
      <w:tr w:rsidR="00045730" w:rsidRPr="009B5084" w:rsidTr="00F34111">
        <w:trPr>
          <w:trHeight w:hRule="exact"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10</w:t>
            </w:r>
          </w:p>
        </w:tc>
      </w:tr>
      <w:tr w:rsidR="00045730" w:rsidRPr="009B5084" w:rsidTr="00045730">
        <w:trPr>
          <w:trHeight w:hRule="exact" w:val="332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Рабочие места (ед.)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045730" w:rsidRPr="009B5084" w:rsidTr="00045730">
        <w:trPr>
          <w:trHeight w:hRule="exact" w:val="43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Работники, занятые на рабочих местах (чел.)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</w:t>
            </w:r>
          </w:p>
        </w:tc>
      </w:tr>
      <w:tr w:rsidR="00045730" w:rsidRPr="009B5084" w:rsidTr="00045730">
        <w:trPr>
          <w:trHeight w:hRule="exact" w:val="272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из них женщин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</w:tr>
      <w:tr w:rsidR="00045730" w:rsidRPr="009B5084" w:rsidTr="00F34111">
        <w:trPr>
          <w:trHeight w:hRule="exact" w:val="290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из них лиц в возрасте до 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</w:tr>
      <w:tr w:rsidR="00045730" w:rsidRPr="009B5084" w:rsidTr="00F34111">
        <w:trPr>
          <w:trHeight w:hRule="exact" w:val="280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из них инвалидов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730" w:rsidRPr="009B5084" w:rsidRDefault="00045730" w:rsidP="00F341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</w:tr>
    </w:tbl>
    <w:p w:rsidR="00045730" w:rsidRDefault="00045730" w:rsidP="009B5084">
      <w:pPr>
        <w:suppressAutoHyphens/>
        <w:jc w:val="right"/>
        <w:rPr>
          <w:rStyle w:val="a9"/>
          <w:b/>
          <w:u w:val="none"/>
        </w:rPr>
      </w:pPr>
    </w:p>
    <w:p w:rsidR="00045730" w:rsidRDefault="00045730" w:rsidP="009B5084">
      <w:pPr>
        <w:suppressAutoHyphens/>
        <w:jc w:val="right"/>
        <w:rPr>
          <w:rStyle w:val="a9"/>
          <w:b/>
          <w:u w:val="none"/>
        </w:rPr>
      </w:pPr>
    </w:p>
    <w:p w:rsidR="001834D2" w:rsidRDefault="001834D2" w:rsidP="009B5084">
      <w:pPr>
        <w:suppressAutoHyphens/>
        <w:jc w:val="right"/>
        <w:rPr>
          <w:rStyle w:val="a9"/>
          <w:b/>
          <w:u w:val="none"/>
        </w:rPr>
      </w:pPr>
    </w:p>
    <w:p w:rsidR="001834D2" w:rsidRDefault="001834D2" w:rsidP="009B5084">
      <w:pPr>
        <w:suppressAutoHyphens/>
        <w:jc w:val="right"/>
        <w:rPr>
          <w:rStyle w:val="a9"/>
          <w:b/>
          <w:u w:val="none"/>
        </w:rPr>
      </w:pPr>
    </w:p>
    <w:p w:rsidR="009B5084" w:rsidRPr="00F06873" w:rsidRDefault="009B5084" w:rsidP="009B5084">
      <w:pPr>
        <w:suppressAutoHyphens/>
        <w:jc w:val="right"/>
      </w:pPr>
      <w:r>
        <w:rPr>
          <w:rStyle w:val="a9"/>
          <w:b/>
          <w:u w:val="none"/>
        </w:rPr>
        <w:t xml:space="preserve">Результаты СОУТ от 01.09.2020 года                                                                                       </w:t>
      </w:r>
      <w:r w:rsidRPr="00F06873">
        <w:t>Таблица 1</w:t>
      </w:r>
    </w:p>
    <w:tbl>
      <w:tblPr>
        <w:tblW w:w="15026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851"/>
        <w:gridCol w:w="2976"/>
        <w:gridCol w:w="993"/>
        <w:gridCol w:w="978"/>
        <w:gridCol w:w="1173"/>
        <w:gridCol w:w="1173"/>
        <w:gridCol w:w="1173"/>
        <w:gridCol w:w="1173"/>
        <w:gridCol w:w="992"/>
      </w:tblGrid>
      <w:tr w:rsidR="009B5084" w:rsidRPr="009B5084" w:rsidTr="009B5084">
        <w:trPr>
          <w:cantSplit/>
          <w:trHeight w:hRule="exact" w:val="97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B5084" w:rsidRPr="009B5084" w:rsidRDefault="009B5084" w:rsidP="009B5084">
            <w:pPr>
              <w:rPr>
                <w:color w:val="000000"/>
                <w:sz w:val="20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Default="009B5084" w:rsidP="009B508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 xml:space="preserve">Количество рабочих мест и численность </w:t>
            </w:r>
          </w:p>
          <w:p w:rsidR="009B5084" w:rsidRDefault="009B5084" w:rsidP="009B508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работников, занятых на этих рабочих</w:t>
            </w:r>
          </w:p>
          <w:p w:rsidR="009B5084" w:rsidRPr="009B5084" w:rsidRDefault="009B5084" w:rsidP="009B508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 xml:space="preserve"> местах</w:t>
            </w:r>
          </w:p>
        </w:tc>
        <w:tc>
          <w:tcPr>
            <w:tcW w:w="765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9B5084" w:rsidRPr="009B5084" w:rsidTr="009B5084">
        <w:trPr>
          <w:cantSplit/>
          <w:trHeight w:hRule="exact" w:val="357"/>
        </w:trPr>
        <w:tc>
          <w:tcPr>
            <w:tcW w:w="3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B5084" w:rsidRPr="009B5084" w:rsidRDefault="009B5084" w:rsidP="009B508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9B5084" w:rsidRPr="009B5084" w:rsidRDefault="009B5084" w:rsidP="009B508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всего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9B5084" w:rsidRPr="009B5084" w:rsidRDefault="009B5084" w:rsidP="009B508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 xml:space="preserve">в том числе на которых проведена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9B5084" w:rsidRPr="009B5084" w:rsidRDefault="009B5084" w:rsidP="009B508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Класс 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9B5084" w:rsidRPr="009B5084" w:rsidRDefault="009B5084" w:rsidP="009B508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Класс 2</w:t>
            </w:r>
          </w:p>
        </w:tc>
        <w:tc>
          <w:tcPr>
            <w:tcW w:w="469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5084" w:rsidRPr="009B5084" w:rsidRDefault="009B5084" w:rsidP="009B508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Класс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9B5084" w:rsidRPr="009B5084" w:rsidRDefault="009B5084" w:rsidP="009B508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Класс 4</w:t>
            </w:r>
          </w:p>
        </w:tc>
      </w:tr>
      <w:tr w:rsidR="009B5084" w:rsidRPr="009B5084" w:rsidTr="009B5084">
        <w:trPr>
          <w:trHeight w:hRule="exact" w:val="480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специальная оценка условий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3.1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3.2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3.3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</w:tr>
      <w:tr w:rsidR="009B5084" w:rsidRPr="009B5084" w:rsidTr="009B5084">
        <w:trPr>
          <w:trHeight w:hRule="exact"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10</w:t>
            </w:r>
          </w:p>
        </w:tc>
      </w:tr>
      <w:tr w:rsidR="009B5084" w:rsidRPr="009B5084" w:rsidTr="009B5084">
        <w:trPr>
          <w:trHeight w:hRule="exact" w:val="332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Рабочие места (ед.)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62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53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</w:tr>
      <w:tr w:rsidR="009B5084" w:rsidRPr="009B5084" w:rsidTr="009B5084">
        <w:trPr>
          <w:trHeight w:hRule="exact" w:val="43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Работники, занятые на рабочих местах (чел.)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274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151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123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</w:tr>
      <w:tr w:rsidR="009B5084" w:rsidRPr="009B5084" w:rsidTr="009B5084">
        <w:trPr>
          <w:trHeight w:hRule="exact" w:val="272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из них женщин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24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</w:tr>
      <w:tr w:rsidR="009B5084" w:rsidRPr="009B5084" w:rsidTr="009B5084">
        <w:trPr>
          <w:trHeight w:hRule="exact" w:val="290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из них лиц в возрасте до 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</w:tr>
      <w:tr w:rsidR="009B5084" w:rsidRPr="009B5084" w:rsidTr="009B5084">
        <w:trPr>
          <w:trHeight w:hRule="exact" w:val="280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из них инвалидов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84" w:rsidRPr="009B5084" w:rsidRDefault="009B5084" w:rsidP="009B50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B5084">
              <w:rPr>
                <w:color w:val="000000"/>
                <w:sz w:val="20"/>
              </w:rPr>
              <w:t>0</w:t>
            </w:r>
          </w:p>
        </w:tc>
      </w:tr>
    </w:tbl>
    <w:p w:rsidR="00045730" w:rsidRDefault="00045730" w:rsidP="003A1813">
      <w:pPr>
        <w:suppressAutoHyphens/>
        <w:jc w:val="right"/>
        <w:rPr>
          <w:rStyle w:val="a9"/>
          <w:b/>
          <w:u w:val="none"/>
        </w:rPr>
      </w:pPr>
    </w:p>
    <w:p w:rsidR="001834D2" w:rsidRDefault="001834D2" w:rsidP="003A1813">
      <w:pPr>
        <w:suppressAutoHyphens/>
        <w:jc w:val="right"/>
        <w:rPr>
          <w:rStyle w:val="a9"/>
          <w:b/>
          <w:u w:val="none"/>
        </w:rPr>
      </w:pPr>
    </w:p>
    <w:p w:rsidR="001834D2" w:rsidRDefault="001834D2" w:rsidP="003A1813">
      <w:pPr>
        <w:suppressAutoHyphens/>
        <w:jc w:val="right"/>
        <w:rPr>
          <w:rStyle w:val="a9"/>
          <w:b/>
          <w:u w:val="none"/>
        </w:rPr>
      </w:pPr>
    </w:p>
    <w:p w:rsidR="003A1813" w:rsidRPr="00F06873" w:rsidRDefault="003A1813" w:rsidP="003A1813">
      <w:pPr>
        <w:suppressAutoHyphens/>
        <w:jc w:val="right"/>
      </w:pPr>
      <w:r>
        <w:rPr>
          <w:rStyle w:val="a9"/>
          <w:b/>
          <w:u w:val="none"/>
        </w:rPr>
        <w:t xml:space="preserve">Результаты СОУТ от 16.08.2019 года                                                                                       </w:t>
      </w: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3A1813" w:rsidRPr="00F06873" w:rsidTr="003A1813">
        <w:trPr>
          <w:trHeight w:val="475"/>
          <w:jc w:val="center"/>
        </w:trPr>
        <w:tc>
          <w:tcPr>
            <w:tcW w:w="3460" w:type="dxa"/>
            <w:vMerge w:val="restart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899" w:type="dxa"/>
            <w:gridSpan w:val="2"/>
            <w:vMerge w:val="restart"/>
            <w:vAlign w:val="center"/>
          </w:tcPr>
          <w:p w:rsidR="003A1813" w:rsidRPr="004654AF" w:rsidRDefault="003A1813" w:rsidP="00AC527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3A1813" w:rsidRPr="00F06873" w:rsidRDefault="003A1813" w:rsidP="00AC527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7" w:type="dxa"/>
            <w:gridSpan w:val="7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3A1813" w:rsidRPr="00F06873" w:rsidTr="003A1813">
        <w:trPr>
          <w:trHeight w:val="339"/>
          <w:jc w:val="center"/>
        </w:trPr>
        <w:tc>
          <w:tcPr>
            <w:tcW w:w="3460" w:type="dxa"/>
            <w:vMerge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9" w:type="dxa"/>
            <w:gridSpan w:val="2"/>
            <w:vMerge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50" w:type="dxa"/>
            <w:vMerge w:val="restart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13" w:type="dxa"/>
            <w:gridSpan w:val="4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55" w:type="dxa"/>
            <w:vMerge w:val="restart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3A1813" w:rsidRPr="00F06873" w:rsidTr="003A1813">
        <w:trPr>
          <w:trHeight w:val="313"/>
          <w:jc w:val="center"/>
        </w:trPr>
        <w:tc>
          <w:tcPr>
            <w:tcW w:w="3460" w:type="dxa"/>
            <w:vMerge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3A1813" w:rsidRPr="004654AF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068" w:type="dxa"/>
            <w:vAlign w:val="center"/>
          </w:tcPr>
          <w:p w:rsidR="003A1813" w:rsidRPr="004654AF" w:rsidRDefault="003A1813" w:rsidP="00AC527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49" w:type="dxa"/>
            <w:vMerge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53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53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54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55" w:type="dxa"/>
            <w:vMerge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1813" w:rsidRPr="00F06873" w:rsidTr="003A1813">
        <w:trPr>
          <w:jc w:val="center"/>
        </w:trPr>
        <w:tc>
          <w:tcPr>
            <w:tcW w:w="3460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8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9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0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3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3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3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4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55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A1813" w:rsidRPr="00F06873" w:rsidTr="003A1813">
        <w:trPr>
          <w:jc w:val="center"/>
        </w:trPr>
        <w:tc>
          <w:tcPr>
            <w:tcW w:w="3460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31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3068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049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53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53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3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3A1813" w:rsidRPr="00F06873" w:rsidTr="003A1813">
        <w:trPr>
          <w:jc w:val="center"/>
        </w:trPr>
        <w:tc>
          <w:tcPr>
            <w:tcW w:w="3460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31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3068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049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53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53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3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3A1813" w:rsidRPr="00F06873" w:rsidTr="003A1813">
        <w:trPr>
          <w:jc w:val="center"/>
        </w:trPr>
        <w:tc>
          <w:tcPr>
            <w:tcW w:w="3460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31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68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49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3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3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A1813" w:rsidRPr="00F06873" w:rsidTr="003A1813">
        <w:trPr>
          <w:jc w:val="center"/>
        </w:trPr>
        <w:tc>
          <w:tcPr>
            <w:tcW w:w="3460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31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68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A1813" w:rsidRPr="00F06873" w:rsidTr="003A1813">
        <w:trPr>
          <w:jc w:val="center"/>
        </w:trPr>
        <w:tc>
          <w:tcPr>
            <w:tcW w:w="3460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31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8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9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3A1813" w:rsidRPr="00F06873" w:rsidRDefault="003A1813" w:rsidP="003A18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A1813" w:rsidRDefault="003A1813" w:rsidP="00C33EB6">
      <w:pPr>
        <w:suppressAutoHyphens/>
        <w:jc w:val="right"/>
        <w:rPr>
          <w:rStyle w:val="a9"/>
        </w:rPr>
      </w:pPr>
    </w:p>
    <w:p w:rsidR="003A1813" w:rsidRDefault="003A1813" w:rsidP="00C33EB6">
      <w:pPr>
        <w:suppressAutoHyphens/>
        <w:jc w:val="right"/>
        <w:rPr>
          <w:rStyle w:val="a9"/>
        </w:rPr>
      </w:pPr>
    </w:p>
    <w:p w:rsidR="00045730" w:rsidRDefault="00045730" w:rsidP="00C33EB6">
      <w:pPr>
        <w:suppressAutoHyphens/>
        <w:jc w:val="right"/>
        <w:rPr>
          <w:rStyle w:val="a9"/>
        </w:rPr>
      </w:pPr>
    </w:p>
    <w:p w:rsidR="001834D2" w:rsidRDefault="001834D2" w:rsidP="00C33EB6">
      <w:pPr>
        <w:suppressAutoHyphens/>
        <w:jc w:val="right"/>
        <w:rPr>
          <w:rStyle w:val="a9"/>
        </w:rPr>
      </w:pPr>
    </w:p>
    <w:p w:rsidR="003A1813" w:rsidRPr="00F06873" w:rsidRDefault="003A1813" w:rsidP="003A1813">
      <w:pPr>
        <w:suppressAutoHyphens/>
        <w:jc w:val="right"/>
      </w:pPr>
      <w:r>
        <w:rPr>
          <w:rStyle w:val="a9"/>
          <w:b/>
          <w:u w:val="none"/>
        </w:rPr>
        <w:lastRenderedPageBreak/>
        <w:t xml:space="preserve">Результаты СОУТ от 20.12.2018 года                                                                                       </w:t>
      </w: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3A1813" w:rsidRPr="00F06873" w:rsidTr="00AC527A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3A1813" w:rsidRPr="004654AF" w:rsidRDefault="003A1813" w:rsidP="00AC527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3A1813" w:rsidRPr="00F06873" w:rsidRDefault="003A1813" w:rsidP="00AC527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3A1813" w:rsidRPr="00F06873" w:rsidTr="00AC527A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3A1813" w:rsidRPr="00F06873" w:rsidTr="00AC527A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3A1813" w:rsidRPr="004654AF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3A1813" w:rsidRPr="004654AF" w:rsidRDefault="003A1813" w:rsidP="00AC527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1813" w:rsidRPr="00F06873" w:rsidTr="00AC527A">
        <w:trPr>
          <w:jc w:val="center"/>
        </w:trPr>
        <w:tc>
          <w:tcPr>
            <w:tcW w:w="3518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A1813" w:rsidRPr="00F06873" w:rsidTr="00AC527A">
        <w:trPr>
          <w:jc w:val="center"/>
        </w:trPr>
        <w:tc>
          <w:tcPr>
            <w:tcW w:w="3518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118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063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9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A1813" w:rsidRPr="00F06873" w:rsidTr="00AC527A">
        <w:trPr>
          <w:jc w:val="center"/>
        </w:trPr>
        <w:tc>
          <w:tcPr>
            <w:tcW w:w="3518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3118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1063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69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169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A1813" w:rsidRPr="00F06873" w:rsidTr="00AC527A">
        <w:trPr>
          <w:jc w:val="center"/>
        </w:trPr>
        <w:tc>
          <w:tcPr>
            <w:tcW w:w="3518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118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063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9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69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A1813" w:rsidRPr="00F06873" w:rsidTr="00AC527A">
        <w:trPr>
          <w:jc w:val="center"/>
        </w:trPr>
        <w:tc>
          <w:tcPr>
            <w:tcW w:w="3518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A1813" w:rsidRPr="00F06873" w:rsidTr="00AC527A">
        <w:trPr>
          <w:jc w:val="center"/>
        </w:trPr>
        <w:tc>
          <w:tcPr>
            <w:tcW w:w="3518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A1813" w:rsidRPr="00F06873" w:rsidRDefault="003A1813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A1813" w:rsidRDefault="003A1813" w:rsidP="00C33EB6">
      <w:pPr>
        <w:suppressAutoHyphens/>
        <w:jc w:val="right"/>
        <w:rPr>
          <w:rStyle w:val="a9"/>
        </w:rPr>
      </w:pPr>
    </w:p>
    <w:p w:rsidR="003A1813" w:rsidRDefault="003A1813" w:rsidP="00C33EB6">
      <w:pPr>
        <w:suppressAutoHyphens/>
        <w:jc w:val="right"/>
        <w:rPr>
          <w:rStyle w:val="a9"/>
        </w:rPr>
      </w:pPr>
    </w:p>
    <w:p w:rsidR="007D364F" w:rsidRDefault="007D364F" w:rsidP="00C33EB6">
      <w:pPr>
        <w:suppressAutoHyphens/>
        <w:jc w:val="right"/>
        <w:rPr>
          <w:rStyle w:val="a9"/>
          <w:b/>
          <w:u w:val="none"/>
        </w:rPr>
      </w:pPr>
    </w:p>
    <w:p w:rsidR="00045730" w:rsidRDefault="00045730" w:rsidP="00C33EB6">
      <w:pPr>
        <w:suppressAutoHyphens/>
        <w:jc w:val="right"/>
        <w:rPr>
          <w:rStyle w:val="a9"/>
          <w:b/>
          <w:u w:val="none"/>
        </w:rPr>
      </w:pPr>
    </w:p>
    <w:p w:rsidR="00045730" w:rsidRDefault="00045730" w:rsidP="00C33EB6">
      <w:pPr>
        <w:suppressAutoHyphens/>
        <w:jc w:val="right"/>
        <w:rPr>
          <w:rStyle w:val="a9"/>
          <w:b/>
          <w:u w:val="none"/>
        </w:rPr>
      </w:pPr>
    </w:p>
    <w:p w:rsidR="00045730" w:rsidRDefault="00045730" w:rsidP="00C33EB6">
      <w:pPr>
        <w:suppressAutoHyphens/>
        <w:jc w:val="right"/>
        <w:rPr>
          <w:rStyle w:val="a9"/>
          <w:b/>
          <w:u w:val="none"/>
        </w:rPr>
      </w:pPr>
    </w:p>
    <w:p w:rsidR="00C33EB6" w:rsidRPr="00F06873" w:rsidRDefault="00C33EB6" w:rsidP="00C33EB6">
      <w:pPr>
        <w:suppressAutoHyphens/>
        <w:jc w:val="right"/>
      </w:pPr>
      <w:r>
        <w:rPr>
          <w:rStyle w:val="a9"/>
          <w:b/>
          <w:u w:val="none"/>
        </w:rPr>
        <w:t xml:space="preserve">Результаты СОУТ от 05.04.2018 года                                                                                       </w:t>
      </w: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C33EB6" w:rsidRPr="00F06873" w:rsidTr="00AC527A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C33EB6" w:rsidRPr="004654AF" w:rsidRDefault="00C33EB6" w:rsidP="00AC527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C33EB6" w:rsidRPr="00F06873" w:rsidRDefault="00C33EB6" w:rsidP="00AC527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C33EB6" w:rsidRPr="00F06873" w:rsidTr="00AC527A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C33EB6" w:rsidRPr="00F06873" w:rsidTr="00AC527A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33EB6" w:rsidRPr="004654AF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C33EB6" w:rsidRPr="004654AF" w:rsidRDefault="00C33EB6" w:rsidP="00AC527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EB6" w:rsidRPr="00F06873" w:rsidTr="00AC527A">
        <w:trPr>
          <w:jc w:val="center"/>
        </w:trPr>
        <w:tc>
          <w:tcPr>
            <w:tcW w:w="3518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33EB6" w:rsidRPr="00F06873" w:rsidTr="00AC527A">
        <w:trPr>
          <w:jc w:val="center"/>
        </w:trPr>
        <w:tc>
          <w:tcPr>
            <w:tcW w:w="3518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3118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063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69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169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33EB6" w:rsidRPr="00F06873" w:rsidTr="00AC527A">
        <w:trPr>
          <w:jc w:val="center"/>
        </w:trPr>
        <w:tc>
          <w:tcPr>
            <w:tcW w:w="3518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549</w:t>
            </w:r>
          </w:p>
        </w:tc>
        <w:tc>
          <w:tcPr>
            <w:tcW w:w="3118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549</w:t>
            </w:r>
          </w:p>
        </w:tc>
        <w:tc>
          <w:tcPr>
            <w:tcW w:w="1063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169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1169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69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33EB6" w:rsidRPr="00F06873" w:rsidTr="00AC527A">
        <w:trPr>
          <w:jc w:val="center"/>
        </w:trPr>
        <w:tc>
          <w:tcPr>
            <w:tcW w:w="3518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3118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1063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69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1169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33EB6" w:rsidRPr="00F06873" w:rsidTr="00AC527A">
        <w:trPr>
          <w:jc w:val="center"/>
        </w:trPr>
        <w:tc>
          <w:tcPr>
            <w:tcW w:w="3518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33EB6" w:rsidRPr="00F06873" w:rsidTr="00AC527A">
        <w:trPr>
          <w:jc w:val="center"/>
        </w:trPr>
        <w:tc>
          <w:tcPr>
            <w:tcW w:w="3518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33EB6" w:rsidRPr="00F06873" w:rsidRDefault="00C33EB6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C33EB6" w:rsidRDefault="00C33EB6" w:rsidP="00B3448B">
      <w:pPr>
        <w:rPr>
          <w:rStyle w:val="a9"/>
        </w:rPr>
      </w:pPr>
    </w:p>
    <w:p w:rsidR="00BC2C2D" w:rsidRDefault="00BC2C2D" w:rsidP="00B3448B">
      <w:pPr>
        <w:rPr>
          <w:rStyle w:val="a9"/>
        </w:rPr>
      </w:pPr>
    </w:p>
    <w:p w:rsidR="007D364F" w:rsidRDefault="007D364F" w:rsidP="00B3448B">
      <w:pPr>
        <w:rPr>
          <w:rStyle w:val="a9"/>
        </w:rPr>
      </w:pPr>
    </w:p>
    <w:p w:rsidR="005D6C1A" w:rsidRDefault="00BC2C2D" w:rsidP="00BC2C2D">
      <w:pPr>
        <w:suppressAutoHyphens/>
        <w:jc w:val="center"/>
      </w:pPr>
      <w:r>
        <w:t xml:space="preserve">                                                  </w:t>
      </w:r>
      <w:r w:rsidR="00201389">
        <w:t xml:space="preserve">                           </w:t>
      </w:r>
    </w:p>
    <w:p w:rsidR="00F06873" w:rsidRPr="00F06873" w:rsidRDefault="005D6C1A" w:rsidP="00BC2C2D">
      <w:pPr>
        <w:suppressAutoHyphens/>
        <w:jc w:val="center"/>
      </w:pPr>
      <w:r>
        <w:lastRenderedPageBreak/>
        <w:t xml:space="preserve">                                                                             </w:t>
      </w:r>
      <w:r w:rsidR="00201389">
        <w:t xml:space="preserve">  </w:t>
      </w:r>
      <w:r w:rsidR="00BC2C2D">
        <w:t xml:space="preserve"> </w:t>
      </w:r>
      <w:r w:rsidR="00201389" w:rsidRPr="00201389">
        <w:rPr>
          <w:b/>
        </w:rPr>
        <w:t>Результаты СОУТ</w:t>
      </w:r>
      <w:r w:rsidR="00BC2C2D">
        <w:t xml:space="preserve"> </w:t>
      </w:r>
      <w:r w:rsidR="00BC2C2D" w:rsidRPr="00BC2C2D">
        <w:rPr>
          <w:b/>
        </w:rPr>
        <w:t>от 02.05.2017 года</w:t>
      </w:r>
      <w:r w:rsidR="00BC2C2D">
        <w:t xml:space="preserve">                                                                                        </w:t>
      </w:r>
      <w:r w:rsidR="00F06873"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table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1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946D6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3118" w:type="dxa"/>
            <w:vAlign w:val="center"/>
          </w:tcPr>
          <w:p w:rsidR="00AF1EDF" w:rsidRPr="00F06873" w:rsidRDefault="00946D6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063" w:type="dxa"/>
            <w:vAlign w:val="center"/>
          </w:tcPr>
          <w:p w:rsidR="00AF1EDF" w:rsidRPr="00F06873" w:rsidRDefault="00946D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46D6A" w:rsidP="00AE700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E700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AE70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69" w:type="dxa"/>
            <w:vAlign w:val="center"/>
          </w:tcPr>
          <w:p w:rsidR="00AF1EDF" w:rsidRPr="00F06873" w:rsidRDefault="00946D6A" w:rsidP="00AE700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E700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946D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46D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46D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2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946D6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118" w:type="dxa"/>
            <w:vAlign w:val="center"/>
          </w:tcPr>
          <w:p w:rsidR="00AF1EDF" w:rsidRPr="00F06873" w:rsidRDefault="00946D6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1063" w:type="dxa"/>
            <w:vAlign w:val="center"/>
          </w:tcPr>
          <w:p w:rsidR="00AF1EDF" w:rsidRPr="00F06873" w:rsidRDefault="00946D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46D6A" w:rsidP="00AE700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E70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946D6A" w:rsidP="00AE700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E700D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69" w:type="dxa"/>
            <w:vAlign w:val="center"/>
          </w:tcPr>
          <w:p w:rsidR="00AF1EDF" w:rsidRPr="00F06873" w:rsidRDefault="00AE70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69" w:type="dxa"/>
            <w:vAlign w:val="center"/>
          </w:tcPr>
          <w:p w:rsidR="00AF1EDF" w:rsidRPr="00F06873" w:rsidRDefault="00946D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46D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46D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3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946D6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3118" w:type="dxa"/>
            <w:vAlign w:val="center"/>
          </w:tcPr>
          <w:p w:rsidR="00AF1EDF" w:rsidRPr="00F06873" w:rsidRDefault="00946D6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063" w:type="dxa"/>
            <w:vAlign w:val="center"/>
          </w:tcPr>
          <w:p w:rsidR="00AF1EDF" w:rsidRPr="00F06873" w:rsidRDefault="00946D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46D6A" w:rsidP="00AE700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E70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AE70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69" w:type="dxa"/>
            <w:vAlign w:val="center"/>
          </w:tcPr>
          <w:p w:rsidR="00AF1EDF" w:rsidRPr="00F06873" w:rsidRDefault="00AE70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9" w:type="dxa"/>
            <w:vAlign w:val="center"/>
          </w:tcPr>
          <w:p w:rsidR="00AF1EDF" w:rsidRPr="00F06873" w:rsidRDefault="00946D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46D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46D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4"/>
            <w:bookmarkEnd w:id="6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946D6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46D6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46D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46D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46D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46D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46D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46D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46D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7" w:name="pos5"/>
            <w:bookmarkEnd w:id="7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946D6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46D6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46D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46D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46D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46D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46D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46D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46D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201389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01389" w:rsidRDefault="00201389" w:rsidP="00201389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D364F" w:rsidRDefault="007D364F" w:rsidP="00201389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D364F" w:rsidRDefault="007D364F" w:rsidP="00201389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5D6C1A" w:rsidRDefault="005D6C1A" w:rsidP="00201389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01389" w:rsidRPr="00F06873" w:rsidRDefault="00201389" w:rsidP="00201389">
      <w:pPr>
        <w:suppressAutoHyphens/>
        <w:jc w:val="center"/>
      </w:pPr>
      <w:r>
        <w:rPr>
          <w:b/>
        </w:rPr>
        <w:t xml:space="preserve">                                                                                </w:t>
      </w:r>
      <w:r w:rsidRPr="00201389">
        <w:rPr>
          <w:b/>
        </w:rPr>
        <w:t>Результаты СОУТ</w:t>
      </w:r>
      <w:r>
        <w:t xml:space="preserve"> </w:t>
      </w:r>
      <w:r w:rsidRPr="00BC2C2D">
        <w:rPr>
          <w:b/>
        </w:rPr>
        <w:t>от 0</w:t>
      </w:r>
      <w:r w:rsidR="005D6C1A">
        <w:rPr>
          <w:b/>
        </w:rPr>
        <w:t>1</w:t>
      </w:r>
      <w:r w:rsidRPr="00BC2C2D">
        <w:rPr>
          <w:b/>
        </w:rPr>
        <w:t>.0</w:t>
      </w:r>
      <w:r w:rsidR="005D6C1A">
        <w:rPr>
          <w:b/>
        </w:rPr>
        <w:t>8</w:t>
      </w:r>
      <w:r w:rsidRPr="00BC2C2D">
        <w:rPr>
          <w:b/>
        </w:rPr>
        <w:t>.201</w:t>
      </w:r>
      <w:r w:rsidR="005D6C1A">
        <w:rPr>
          <w:b/>
        </w:rPr>
        <w:t>6</w:t>
      </w:r>
      <w:r w:rsidRPr="00BC2C2D">
        <w:rPr>
          <w:b/>
        </w:rPr>
        <w:t xml:space="preserve"> года</w:t>
      </w:r>
      <w:r>
        <w:t xml:space="preserve">                                                                                        </w:t>
      </w: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201389" w:rsidRPr="00F06873" w:rsidTr="005D6C1A">
        <w:trPr>
          <w:trHeight w:val="475"/>
          <w:jc w:val="center"/>
        </w:trPr>
        <w:tc>
          <w:tcPr>
            <w:tcW w:w="3460" w:type="dxa"/>
            <w:vMerge w:val="restart"/>
            <w:vAlign w:val="center"/>
          </w:tcPr>
          <w:p w:rsidR="00201389" w:rsidRPr="00F06873" w:rsidRDefault="00201389" w:rsidP="00AC527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899" w:type="dxa"/>
            <w:gridSpan w:val="2"/>
            <w:vMerge w:val="restart"/>
            <w:vAlign w:val="center"/>
          </w:tcPr>
          <w:p w:rsidR="00201389" w:rsidRPr="004654AF" w:rsidRDefault="00201389" w:rsidP="00AC527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201389" w:rsidRPr="00F06873" w:rsidRDefault="00201389" w:rsidP="00AC527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7" w:type="dxa"/>
            <w:gridSpan w:val="7"/>
            <w:vAlign w:val="center"/>
          </w:tcPr>
          <w:p w:rsidR="00201389" w:rsidRPr="00F06873" w:rsidRDefault="00201389" w:rsidP="00AC527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201389" w:rsidRPr="00F06873" w:rsidTr="005D6C1A">
        <w:trPr>
          <w:trHeight w:val="339"/>
          <w:jc w:val="center"/>
        </w:trPr>
        <w:tc>
          <w:tcPr>
            <w:tcW w:w="3460" w:type="dxa"/>
            <w:vMerge/>
            <w:vAlign w:val="center"/>
          </w:tcPr>
          <w:p w:rsidR="00201389" w:rsidRPr="00F06873" w:rsidRDefault="00201389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9" w:type="dxa"/>
            <w:gridSpan w:val="2"/>
            <w:vMerge/>
            <w:vAlign w:val="center"/>
          </w:tcPr>
          <w:p w:rsidR="00201389" w:rsidRPr="00F06873" w:rsidRDefault="00201389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vAlign w:val="center"/>
          </w:tcPr>
          <w:p w:rsidR="00201389" w:rsidRPr="00F06873" w:rsidRDefault="00201389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50" w:type="dxa"/>
            <w:vMerge w:val="restart"/>
            <w:vAlign w:val="center"/>
          </w:tcPr>
          <w:p w:rsidR="00201389" w:rsidRPr="00F06873" w:rsidRDefault="00201389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13" w:type="dxa"/>
            <w:gridSpan w:val="4"/>
            <w:vAlign w:val="center"/>
          </w:tcPr>
          <w:p w:rsidR="00201389" w:rsidRPr="00F06873" w:rsidRDefault="00201389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55" w:type="dxa"/>
            <w:vMerge w:val="restart"/>
            <w:vAlign w:val="center"/>
          </w:tcPr>
          <w:p w:rsidR="00201389" w:rsidRPr="00F06873" w:rsidRDefault="00201389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201389" w:rsidRPr="00F06873" w:rsidTr="005D6C1A">
        <w:trPr>
          <w:trHeight w:val="313"/>
          <w:jc w:val="center"/>
        </w:trPr>
        <w:tc>
          <w:tcPr>
            <w:tcW w:w="3460" w:type="dxa"/>
            <w:vMerge/>
            <w:vAlign w:val="center"/>
          </w:tcPr>
          <w:p w:rsidR="00201389" w:rsidRPr="00F06873" w:rsidRDefault="00201389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201389" w:rsidRPr="004654AF" w:rsidRDefault="00201389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068" w:type="dxa"/>
            <w:vAlign w:val="center"/>
          </w:tcPr>
          <w:p w:rsidR="00201389" w:rsidRPr="004654AF" w:rsidRDefault="00201389" w:rsidP="00AC527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49" w:type="dxa"/>
            <w:vMerge/>
            <w:vAlign w:val="center"/>
          </w:tcPr>
          <w:p w:rsidR="00201389" w:rsidRPr="00F06873" w:rsidRDefault="00201389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201389" w:rsidRPr="00F06873" w:rsidRDefault="00201389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201389" w:rsidRPr="00F06873" w:rsidRDefault="00201389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53" w:type="dxa"/>
            <w:vAlign w:val="center"/>
          </w:tcPr>
          <w:p w:rsidR="00201389" w:rsidRPr="00F06873" w:rsidRDefault="00201389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53" w:type="dxa"/>
            <w:vAlign w:val="center"/>
          </w:tcPr>
          <w:p w:rsidR="00201389" w:rsidRPr="00F06873" w:rsidRDefault="00201389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54" w:type="dxa"/>
            <w:vAlign w:val="center"/>
          </w:tcPr>
          <w:p w:rsidR="00201389" w:rsidRPr="00F06873" w:rsidRDefault="00201389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55" w:type="dxa"/>
            <w:vMerge/>
            <w:vAlign w:val="center"/>
          </w:tcPr>
          <w:p w:rsidR="00201389" w:rsidRPr="00F06873" w:rsidRDefault="00201389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389" w:rsidRPr="00F06873" w:rsidTr="005D6C1A">
        <w:trPr>
          <w:jc w:val="center"/>
        </w:trPr>
        <w:tc>
          <w:tcPr>
            <w:tcW w:w="3460" w:type="dxa"/>
            <w:vAlign w:val="center"/>
          </w:tcPr>
          <w:p w:rsidR="00201389" w:rsidRPr="00F06873" w:rsidRDefault="00201389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vAlign w:val="center"/>
          </w:tcPr>
          <w:p w:rsidR="00201389" w:rsidRPr="00F06873" w:rsidRDefault="00201389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8" w:type="dxa"/>
            <w:vAlign w:val="center"/>
          </w:tcPr>
          <w:p w:rsidR="00201389" w:rsidRPr="00F06873" w:rsidRDefault="00201389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9" w:type="dxa"/>
            <w:vAlign w:val="center"/>
          </w:tcPr>
          <w:p w:rsidR="00201389" w:rsidRPr="00F06873" w:rsidRDefault="00201389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0" w:type="dxa"/>
            <w:vAlign w:val="center"/>
          </w:tcPr>
          <w:p w:rsidR="00201389" w:rsidRPr="00F06873" w:rsidRDefault="00201389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3" w:type="dxa"/>
            <w:vAlign w:val="center"/>
          </w:tcPr>
          <w:p w:rsidR="00201389" w:rsidRPr="00F06873" w:rsidRDefault="00201389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3" w:type="dxa"/>
            <w:vAlign w:val="center"/>
          </w:tcPr>
          <w:p w:rsidR="00201389" w:rsidRPr="00F06873" w:rsidRDefault="00201389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3" w:type="dxa"/>
            <w:vAlign w:val="center"/>
          </w:tcPr>
          <w:p w:rsidR="00201389" w:rsidRPr="00F06873" w:rsidRDefault="00201389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4" w:type="dxa"/>
            <w:vAlign w:val="center"/>
          </w:tcPr>
          <w:p w:rsidR="00201389" w:rsidRPr="00F06873" w:rsidRDefault="00201389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55" w:type="dxa"/>
            <w:vAlign w:val="center"/>
          </w:tcPr>
          <w:p w:rsidR="00201389" w:rsidRPr="00F06873" w:rsidRDefault="00201389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D6C1A" w:rsidRPr="00F06873" w:rsidTr="005D6C1A">
        <w:trPr>
          <w:jc w:val="center"/>
        </w:trPr>
        <w:tc>
          <w:tcPr>
            <w:tcW w:w="3460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31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3068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049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53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53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D6C1A" w:rsidRPr="00F06873" w:rsidTr="005D6C1A">
        <w:trPr>
          <w:jc w:val="center"/>
        </w:trPr>
        <w:tc>
          <w:tcPr>
            <w:tcW w:w="3460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31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3068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1049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153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1153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3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D6C1A" w:rsidRPr="00F06873" w:rsidTr="005D6C1A">
        <w:trPr>
          <w:jc w:val="center"/>
        </w:trPr>
        <w:tc>
          <w:tcPr>
            <w:tcW w:w="3460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lastRenderedPageBreak/>
              <w:t>из них женщин</w:t>
            </w:r>
          </w:p>
        </w:tc>
        <w:tc>
          <w:tcPr>
            <w:tcW w:w="831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3068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049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53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153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53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D6C1A" w:rsidRPr="00F06873" w:rsidTr="005D6C1A">
        <w:trPr>
          <w:jc w:val="center"/>
        </w:trPr>
        <w:tc>
          <w:tcPr>
            <w:tcW w:w="3460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31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68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D6C1A" w:rsidRPr="00F06873" w:rsidTr="005D6C1A">
        <w:trPr>
          <w:jc w:val="center"/>
        </w:trPr>
        <w:tc>
          <w:tcPr>
            <w:tcW w:w="3460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31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68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5D6C1A" w:rsidRPr="00F06873" w:rsidRDefault="005D6C1A" w:rsidP="005D6C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201389" w:rsidRDefault="00201389" w:rsidP="00201389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D364F" w:rsidRDefault="007D364F" w:rsidP="005D6C1A">
      <w:pPr>
        <w:suppressAutoHyphens/>
        <w:jc w:val="center"/>
        <w:rPr>
          <w:b/>
        </w:rPr>
      </w:pPr>
    </w:p>
    <w:p w:rsidR="007D364F" w:rsidRDefault="007D364F" w:rsidP="005D6C1A">
      <w:pPr>
        <w:suppressAutoHyphens/>
        <w:jc w:val="center"/>
        <w:rPr>
          <w:b/>
        </w:rPr>
      </w:pPr>
    </w:p>
    <w:p w:rsidR="007D364F" w:rsidRDefault="007D364F" w:rsidP="005D6C1A">
      <w:pPr>
        <w:suppressAutoHyphens/>
        <w:jc w:val="center"/>
        <w:rPr>
          <w:b/>
        </w:rPr>
      </w:pPr>
    </w:p>
    <w:p w:rsidR="005D6C1A" w:rsidRDefault="005D6C1A" w:rsidP="005D6C1A">
      <w:pPr>
        <w:suppressAutoHyphens/>
        <w:jc w:val="center"/>
        <w:rPr>
          <w:b/>
        </w:rPr>
      </w:pPr>
      <w:r>
        <w:rPr>
          <w:b/>
        </w:rPr>
        <w:t xml:space="preserve"> </w:t>
      </w:r>
    </w:p>
    <w:p w:rsidR="005D6C1A" w:rsidRPr="00F06873" w:rsidRDefault="005D6C1A" w:rsidP="005D6C1A">
      <w:pPr>
        <w:suppressAutoHyphens/>
        <w:jc w:val="center"/>
      </w:pPr>
      <w:r>
        <w:rPr>
          <w:b/>
        </w:rPr>
        <w:t xml:space="preserve">                                                                               </w:t>
      </w:r>
      <w:r w:rsidRPr="00201389">
        <w:rPr>
          <w:b/>
        </w:rPr>
        <w:t>Результаты СОУТ</w:t>
      </w:r>
      <w:r>
        <w:t xml:space="preserve"> </w:t>
      </w:r>
      <w:r w:rsidRPr="00BC2C2D">
        <w:rPr>
          <w:b/>
        </w:rPr>
        <w:t>от 0</w:t>
      </w:r>
      <w:r>
        <w:rPr>
          <w:b/>
        </w:rPr>
        <w:t>1</w:t>
      </w:r>
      <w:r w:rsidRPr="00BC2C2D">
        <w:rPr>
          <w:b/>
        </w:rPr>
        <w:t>.0</w:t>
      </w:r>
      <w:r>
        <w:rPr>
          <w:b/>
        </w:rPr>
        <w:t>5</w:t>
      </w:r>
      <w:r w:rsidRPr="00BC2C2D">
        <w:rPr>
          <w:b/>
        </w:rPr>
        <w:t>.201</w:t>
      </w:r>
      <w:r>
        <w:rPr>
          <w:b/>
        </w:rPr>
        <w:t>6</w:t>
      </w:r>
      <w:r w:rsidRPr="00BC2C2D">
        <w:rPr>
          <w:b/>
        </w:rPr>
        <w:t xml:space="preserve"> года</w:t>
      </w:r>
      <w:r>
        <w:t xml:space="preserve">                                                                                        </w:t>
      </w: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5D6C1A" w:rsidRPr="00F06873" w:rsidTr="00AC527A">
        <w:trPr>
          <w:trHeight w:val="475"/>
          <w:jc w:val="center"/>
        </w:trPr>
        <w:tc>
          <w:tcPr>
            <w:tcW w:w="3460" w:type="dxa"/>
            <w:vMerge w:val="restart"/>
            <w:vAlign w:val="center"/>
          </w:tcPr>
          <w:p w:rsidR="005D6C1A" w:rsidRPr="00F06873" w:rsidRDefault="005D6C1A" w:rsidP="00AC527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899" w:type="dxa"/>
            <w:gridSpan w:val="2"/>
            <w:vMerge w:val="restart"/>
            <w:vAlign w:val="center"/>
          </w:tcPr>
          <w:p w:rsidR="005D6C1A" w:rsidRPr="004654AF" w:rsidRDefault="005D6C1A" w:rsidP="00AC527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5D6C1A" w:rsidRPr="00F06873" w:rsidRDefault="005D6C1A" w:rsidP="00AC527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7" w:type="dxa"/>
            <w:gridSpan w:val="7"/>
            <w:vAlign w:val="center"/>
          </w:tcPr>
          <w:p w:rsidR="005D6C1A" w:rsidRPr="00F06873" w:rsidRDefault="005D6C1A" w:rsidP="00AC527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5D6C1A" w:rsidRPr="00F06873" w:rsidTr="00AC527A">
        <w:trPr>
          <w:trHeight w:val="339"/>
          <w:jc w:val="center"/>
        </w:trPr>
        <w:tc>
          <w:tcPr>
            <w:tcW w:w="3460" w:type="dxa"/>
            <w:vMerge/>
            <w:vAlign w:val="center"/>
          </w:tcPr>
          <w:p w:rsidR="005D6C1A" w:rsidRPr="00F06873" w:rsidRDefault="005D6C1A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9" w:type="dxa"/>
            <w:gridSpan w:val="2"/>
            <w:vMerge/>
            <w:vAlign w:val="center"/>
          </w:tcPr>
          <w:p w:rsidR="005D6C1A" w:rsidRPr="00F06873" w:rsidRDefault="005D6C1A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vAlign w:val="center"/>
          </w:tcPr>
          <w:p w:rsidR="005D6C1A" w:rsidRPr="00F06873" w:rsidRDefault="005D6C1A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50" w:type="dxa"/>
            <w:vMerge w:val="restart"/>
            <w:vAlign w:val="center"/>
          </w:tcPr>
          <w:p w:rsidR="005D6C1A" w:rsidRPr="00F06873" w:rsidRDefault="005D6C1A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13" w:type="dxa"/>
            <w:gridSpan w:val="4"/>
            <w:vAlign w:val="center"/>
          </w:tcPr>
          <w:p w:rsidR="005D6C1A" w:rsidRPr="00F06873" w:rsidRDefault="005D6C1A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55" w:type="dxa"/>
            <w:vMerge w:val="restart"/>
            <w:vAlign w:val="center"/>
          </w:tcPr>
          <w:p w:rsidR="005D6C1A" w:rsidRPr="00F06873" w:rsidRDefault="005D6C1A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5D6C1A" w:rsidRPr="00F06873" w:rsidTr="00AC527A">
        <w:trPr>
          <w:trHeight w:val="313"/>
          <w:jc w:val="center"/>
        </w:trPr>
        <w:tc>
          <w:tcPr>
            <w:tcW w:w="3460" w:type="dxa"/>
            <w:vMerge/>
            <w:vAlign w:val="center"/>
          </w:tcPr>
          <w:p w:rsidR="005D6C1A" w:rsidRPr="00F06873" w:rsidRDefault="005D6C1A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5D6C1A" w:rsidRPr="004654AF" w:rsidRDefault="005D6C1A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068" w:type="dxa"/>
            <w:vAlign w:val="center"/>
          </w:tcPr>
          <w:p w:rsidR="005D6C1A" w:rsidRPr="004654AF" w:rsidRDefault="005D6C1A" w:rsidP="00AC527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49" w:type="dxa"/>
            <w:vMerge/>
            <w:vAlign w:val="center"/>
          </w:tcPr>
          <w:p w:rsidR="005D6C1A" w:rsidRPr="00F06873" w:rsidRDefault="005D6C1A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5D6C1A" w:rsidRPr="00F06873" w:rsidRDefault="005D6C1A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5D6C1A" w:rsidRPr="00F06873" w:rsidRDefault="005D6C1A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53" w:type="dxa"/>
            <w:vAlign w:val="center"/>
          </w:tcPr>
          <w:p w:rsidR="005D6C1A" w:rsidRPr="00F06873" w:rsidRDefault="005D6C1A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53" w:type="dxa"/>
            <w:vAlign w:val="center"/>
          </w:tcPr>
          <w:p w:rsidR="005D6C1A" w:rsidRPr="00F06873" w:rsidRDefault="005D6C1A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54" w:type="dxa"/>
            <w:vAlign w:val="center"/>
          </w:tcPr>
          <w:p w:rsidR="005D6C1A" w:rsidRPr="00F06873" w:rsidRDefault="005D6C1A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55" w:type="dxa"/>
            <w:vMerge/>
            <w:vAlign w:val="center"/>
          </w:tcPr>
          <w:p w:rsidR="005D6C1A" w:rsidRPr="00F06873" w:rsidRDefault="005D6C1A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C1A" w:rsidRPr="00F06873" w:rsidTr="00AC527A">
        <w:trPr>
          <w:jc w:val="center"/>
        </w:trPr>
        <w:tc>
          <w:tcPr>
            <w:tcW w:w="3460" w:type="dxa"/>
            <w:vAlign w:val="center"/>
          </w:tcPr>
          <w:p w:rsidR="005D6C1A" w:rsidRPr="00F06873" w:rsidRDefault="005D6C1A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vAlign w:val="center"/>
          </w:tcPr>
          <w:p w:rsidR="005D6C1A" w:rsidRPr="00F06873" w:rsidRDefault="005D6C1A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8" w:type="dxa"/>
            <w:vAlign w:val="center"/>
          </w:tcPr>
          <w:p w:rsidR="005D6C1A" w:rsidRPr="00F06873" w:rsidRDefault="005D6C1A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9" w:type="dxa"/>
            <w:vAlign w:val="center"/>
          </w:tcPr>
          <w:p w:rsidR="005D6C1A" w:rsidRPr="00F06873" w:rsidRDefault="005D6C1A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0" w:type="dxa"/>
            <w:vAlign w:val="center"/>
          </w:tcPr>
          <w:p w:rsidR="005D6C1A" w:rsidRPr="00F06873" w:rsidRDefault="005D6C1A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3" w:type="dxa"/>
            <w:vAlign w:val="center"/>
          </w:tcPr>
          <w:p w:rsidR="005D6C1A" w:rsidRPr="00F06873" w:rsidRDefault="005D6C1A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3" w:type="dxa"/>
            <w:vAlign w:val="center"/>
          </w:tcPr>
          <w:p w:rsidR="005D6C1A" w:rsidRPr="00F06873" w:rsidRDefault="005D6C1A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3" w:type="dxa"/>
            <w:vAlign w:val="center"/>
          </w:tcPr>
          <w:p w:rsidR="005D6C1A" w:rsidRPr="00F06873" w:rsidRDefault="005D6C1A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4" w:type="dxa"/>
            <w:vAlign w:val="center"/>
          </w:tcPr>
          <w:p w:rsidR="005D6C1A" w:rsidRPr="00F06873" w:rsidRDefault="005D6C1A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55" w:type="dxa"/>
            <w:vAlign w:val="center"/>
          </w:tcPr>
          <w:p w:rsidR="005D6C1A" w:rsidRPr="00F06873" w:rsidRDefault="005D6C1A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928E5" w:rsidRPr="00F06873" w:rsidTr="00AC527A">
        <w:trPr>
          <w:jc w:val="center"/>
        </w:trPr>
        <w:tc>
          <w:tcPr>
            <w:tcW w:w="3460" w:type="dxa"/>
            <w:vAlign w:val="center"/>
          </w:tcPr>
          <w:p w:rsidR="006928E5" w:rsidRPr="00F06873" w:rsidRDefault="006928E5" w:rsidP="006928E5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31" w:type="dxa"/>
            <w:vAlign w:val="center"/>
          </w:tcPr>
          <w:p w:rsidR="006928E5" w:rsidRPr="00F06873" w:rsidRDefault="006928E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648</w:t>
            </w:r>
          </w:p>
        </w:tc>
        <w:tc>
          <w:tcPr>
            <w:tcW w:w="3068" w:type="dxa"/>
            <w:vAlign w:val="center"/>
          </w:tcPr>
          <w:p w:rsidR="006928E5" w:rsidRPr="00F06873" w:rsidRDefault="006928E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648</w:t>
            </w:r>
          </w:p>
        </w:tc>
        <w:tc>
          <w:tcPr>
            <w:tcW w:w="1049" w:type="dxa"/>
            <w:vAlign w:val="center"/>
          </w:tcPr>
          <w:p w:rsidR="006928E5" w:rsidRPr="00F06873" w:rsidRDefault="006928E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6928E5" w:rsidRPr="00F06873" w:rsidRDefault="00824A1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1153" w:type="dxa"/>
            <w:vAlign w:val="center"/>
          </w:tcPr>
          <w:p w:rsidR="006928E5" w:rsidRPr="00F06873" w:rsidRDefault="00824A1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153" w:type="dxa"/>
            <w:vAlign w:val="center"/>
          </w:tcPr>
          <w:p w:rsidR="006928E5" w:rsidRPr="00F06873" w:rsidRDefault="00824A1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153" w:type="dxa"/>
            <w:vAlign w:val="center"/>
          </w:tcPr>
          <w:p w:rsidR="006928E5" w:rsidRPr="00F06873" w:rsidRDefault="00824A1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4" w:type="dxa"/>
            <w:vAlign w:val="center"/>
          </w:tcPr>
          <w:p w:rsidR="006928E5" w:rsidRPr="00F06873" w:rsidRDefault="00824A1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5" w:type="dxa"/>
            <w:vAlign w:val="center"/>
          </w:tcPr>
          <w:p w:rsidR="006928E5" w:rsidRPr="00F06873" w:rsidRDefault="00824A1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6928E5" w:rsidRPr="00F06873" w:rsidTr="00AC527A">
        <w:trPr>
          <w:jc w:val="center"/>
        </w:trPr>
        <w:tc>
          <w:tcPr>
            <w:tcW w:w="3460" w:type="dxa"/>
            <w:vAlign w:val="center"/>
          </w:tcPr>
          <w:p w:rsidR="006928E5" w:rsidRPr="00F06873" w:rsidRDefault="006928E5" w:rsidP="006928E5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31" w:type="dxa"/>
            <w:vAlign w:val="center"/>
          </w:tcPr>
          <w:p w:rsidR="006928E5" w:rsidRPr="00F06873" w:rsidRDefault="006928E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1162</w:t>
            </w:r>
          </w:p>
        </w:tc>
        <w:tc>
          <w:tcPr>
            <w:tcW w:w="3068" w:type="dxa"/>
            <w:vAlign w:val="center"/>
          </w:tcPr>
          <w:p w:rsidR="006928E5" w:rsidRPr="00F06873" w:rsidRDefault="006928E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1162</w:t>
            </w:r>
          </w:p>
        </w:tc>
        <w:tc>
          <w:tcPr>
            <w:tcW w:w="1049" w:type="dxa"/>
            <w:vAlign w:val="center"/>
          </w:tcPr>
          <w:p w:rsidR="006928E5" w:rsidRPr="00F06873" w:rsidRDefault="006928E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6928E5" w:rsidRPr="00F06873" w:rsidRDefault="00824A1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1153" w:type="dxa"/>
            <w:vAlign w:val="center"/>
          </w:tcPr>
          <w:p w:rsidR="006928E5" w:rsidRPr="00F06873" w:rsidRDefault="00824A1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1153" w:type="dxa"/>
            <w:vAlign w:val="center"/>
          </w:tcPr>
          <w:p w:rsidR="006928E5" w:rsidRPr="00F06873" w:rsidRDefault="00824A1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3" w:type="dxa"/>
            <w:vAlign w:val="center"/>
          </w:tcPr>
          <w:p w:rsidR="006928E5" w:rsidRPr="00F06873" w:rsidRDefault="00824A1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4" w:type="dxa"/>
            <w:vAlign w:val="center"/>
          </w:tcPr>
          <w:p w:rsidR="006928E5" w:rsidRPr="00F06873" w:rsidRDefault="00824A1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5" w:type="dxa"/>
            <w:vAlign w:val="center"/>
          </w:tcPr>
          <w:p w:rsidR="006928E5" w:rsidRPr="00F06873" w:rsidRDefault="00824A1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</w:tr>
      <w:tr w:rsidR="006928E5" w:rsidRPr="00F06873" w:rsidTr="00AC527A">
        <w:trPr>
          <w:jc w:val="center"/>
        </w:trPr>
        <w:tc>
          <w:tcPr>
            <w:tcW w:w="3460" w:type="dxa"/>
            <w:vAlign w:val="center"/>
          </w:tcPr>
          <w:p w:rsidR="006928E5" w:rsidRPr="00F06873" w:rsidRDefault="006928E5" w:rsidP="006928E5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31" w:type="dxa"/>
            <w:vAlign w:val="center"/>
          </w:tcPr>
          <w:p w:rsidR="006928E5" w:rsidRPr="00F06873" w:rsidRDefault="006928E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3068" w:type="dxa"/>
            <w:vAlign w:val="center"/>
          </w:tcPr>
          <w:p w:rsidR="006928E5" w:rsidRPr="00F06873" w:rsidRDefault="006928E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1049" w:type="dxa"/>
            <w:vAlign w:val="center"/>
          </w:tcPr>
          <w:p w:rsidR="006928E5" w:rsidRPr="00F06873" w:rsidRDefault="006928E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6928E5" w:rsidRPr="00F06873" w:rsidRDefault="00824A1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1153" w:type="dxa"/>
            <w:vAlign w:val="center"/>
          </w:tcPr>
          <w:p w:rsidR="006928E5" w:rsidRPr="00F06873" w:rsidRDefault="00824A1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53" w:type="dxa"/>
            <w:vAlign w:val="center"/>
          </w:tcPr>
          <w:p w:rsidR="006928E5" w:rsidRPr="00F06873" w:rsidRDefault="00824A1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53" w:type="dxa"/>
            <w:vAlign w:val="center"/>
          </w:tcPr>
          <w:p w:rsidR="006928E5" w:rsidRPr="00F06873" w:rsidRDefault="00824A1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4" w:type="dxa"/>
            <w:vAlign w:val="center"/>
          </w:tcPr>
          <w:p w:rsidR="006928E5" w:rsidRPr="00F06873" w:rsidRDefault="00824A1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6928E5" w:rsidRPr="00F06873" w:rsidRDefault="00824A1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928E5" w:rsidRPr="00F06873" w:rsidTr="00AC527A">
        <w:trPr>
          <w:jc w:val="center"/>
        </w:trPr>
        <w:tc>
          <w:tcPr>
            <w:tcW w:w="3460" w:type="dxa"/>
            <w:vAlign w:val="center"/>
          </w:tcPr>
          <w:p w:rsidR="006928E5" w:rsidRPr="00F06873" w:rsidRDefault="006928E5" w:rsidP="006928E5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31" w:type="dxa"/>
            <w:vAlign w:val="center"/>
          </w:tcPr>
          <w:p w:rsidR="006928E5" w:rsidRPr="00F06873" w:rsidRDefault="006928E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68" w:type="dxa"/>
            <w:vAlign w:val="center"/>
          </w:tcPr>
          <w:p w:rsidR="006928E5" w:rsidRPr="00F06873" w:rsidRDefault="006928E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vAlign w:val="center"/>
          </w:tcPr>
          <w:p w:rsidR="006928E5" w:rsidRPr="00F06873" w:rsidRDefault="006928E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6928E5" w:rsidRPr="00F06873" w:rsidRDefault="006928E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6928E5" w:rsidRPr="00F06873" w:rsidRDefault="006928E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6928E5" w:rsidRPr="00F06873" w:rsidRDefault="006928E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6928E5" w:rsidRPr="00F06873" w:rsidRDefault="006928E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6928E5" w:rsidRPr="00F06873" w:rsidRDefault="006928E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6928E5" w:rsidRPr="00F06873" w:rsidRDefault="006928E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928E5" w:rsidRPr="00F06873" w:rsidTr="00AC527A">
        <w:trPr>
          <w:jc w:val="center"/>
        </w:trPr>
        <w:tc>
          <w:tcPr>
            <w:tcW w:w="3460" w:type="dxa"/>
            <w:vAlign w:val="center"/>
          </w:tcPr>
          <w:p w:rsidR="006928E5" w:rsidRPr="00F06873" w:rsidRDefault="006928E5" w:rsidP="006928E5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31" w:type="dxa"/>
            <w:vAlign w:val="center"/>
          </w:tcPr>
          <w:p w:rsidR="006928E5" w:rsidRPr="00F06873" w:rsidRDefault="006928E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68" w:type="dxa"/>
            <w:vAlign w:val="center"/>
          </w:tcPr>
          <w:p w:rsidR="006928E5" w:rsidRPr="00F06873" w:rsidRDefault="006928E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vAlign w:val="center"/>
          </w:tcPr>
          <w:p w:rsidR="006928E5" w:rsidRPr="00F06873" w:rsidRDefault="006928E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6928E5" w:rsidRPr="00F06873" w:rsidRDefault="006928E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6928E5" w:rsidRPr="00F06873" w:rsidRDefault="006928E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6928E5" w:rsidRPr="00F06873" w:rsidRDefault="006928E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6928E5" w:rsidRPr="00F06873" w:rsidRDefault="006928E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6928E5" w:rsidRPr="00F06873" w:rsidRDefault="006928E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6928E5" w:rsidRPr="00F06873" w:rsidRDefault="006928E5" w:rsidP="006928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D6C1A" w:rsidRDefault="005D6C1A" w:rsidP="00201389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5D6C1A" w:rsidRDefault="005D6C1A" w:rsidP="00201389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824A15" w:rsidRDefault="00824A15" w:rsidP="00201389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45730" w:rsidRDefault="00045730" w:rsidP="00201389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824A15" w:rsidRPr="00F06873" w:rsidRDefault="00824A15" w:rsidP="00824A15">
      <w:pPr>
        <w:suppressAutoHyphens/>
        <w:jc w:val="center"/>
      </w:pPr>
      <w:r>
        <w:rPr>
          <w:b/>
        </w:rPr>
        <w:t xml:space="preserve">                                                                               </w:t>
      </w:r>
      <w:r w:rsidRPr="00201389">
        <w:rPr>
          <w:b/>
        </w:rPr>
        <w:t>Результаты СОУТ</w:t>
      </w:r>
      <w:r>
        <w:t xml:space="preserve"> </w:t>
      </w:r>
      <w:r w:rsidRPr="00BC2C2D">
        <w:rPr>
          <w:b/>
        </w:rPr>
        <w:t>от 0</w:t>
      </w:r>
      <w:r>
        <w:rPr>
          <w:b/>
        </w:rPr>
        <w:t>5</w:t>
      </w:r>
      <w:r w:rsidRPr="00BC2C2D">
        <w:rPr>
          <w:b/>
        </w:rPr>
        <w:t>.0</w:t>
      </w:r>
      <w:r>
        <w:rPr>
          <w:b/>
        </w:rPr>
        <w:t>8</w:t>
      </w:r>
      <w:r w:rsidRPr="00BC2C2D">
        <w:rPr>
          <w:b/>
        </w:rPr>
        <w:t>.201</w:t>
      </w:r>
      <w:r>
        <w:rPr>
          <w:b/>
        </w:rPr>
        <w:t>4</w:t>
      </w:r>
      <w:r w:rsidRPr="00BC2C2D">
        <w:rPr>
          <w:b/>
        </w:rPr>
        <w:t xml:space="preserve"> года</w:t>
      </w:r>
      <w:r>
        <w:t xml:space="preserve">                                                                                        </w:t>
      </w: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824A15" w:rsidRPr="00F06873" w:rsidTr="00AC527A">
        <w:trPr>
          <w:trHeight w:val="475"/>
          <w:jc w:val="center"/>
        </w:trPr>
        <w:tc>
          <w:tcPr>
            <w:tcW w:w="3460" w:type="dxa"/>
            <w:vMerge w:val="restart"/>
            <w:vAlign w:val="center"/>
          </w:tcPr>
          <w:p w:rsidR="00824A15" w:rsidRPr="00F06873" w:rsidRDefault="00824A15" w:rsidP="00AC527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899" w:type="dxa"/>
            <w:gridSpan w:val="2"/>
            <w:vMerge w:val="restart"/>
            <w:vAlign w:val="center"/>
          </w:tcPr>
          <w:p w:rsidR="00824A15" w:rsidRPr="004654AF" w:rsidRDefault="00824A15" w:rsidP="00AC527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824A15" w:rsidRPr="00F06873" w:rsidRDefault="00824A15" w:rsidP="00AC527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7" w:type="dxa"/>
            <w:gridSpan w:val="7"/>
            <w:vAlign w:val="center"/>
          </w:tcPr>
          <w:p w:rsidR="00824A15" w:rsidRPr="00F06873" w:rsidRDefault="00824A15" w:rsidP="00AC527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824A15" w:rsidRPr="00F06873" w:rsidTr="00AC527A">
        <w:trPr>
          <w:trHeight w:val="339"/>
          <w:jc w:val="center"/>
        </w:trPr>
        <w:tc>
          <w:tcPr>
            <w:tcW w:w="3460" w:type="dxa"/>
            <w:vMerge/>
            <w:vAlign w:val="center"/>
          </w:tcPr>
          <w:p w:rsidR="00824A15" w:rsidRPr="00F06873" w:rsidRDefault="00824A15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9" w:type="dxa"/>
            <w:gridSpan w:val="2"/>
            <w:vMerge/>
            <w:vAlign w:val="center"/>
          </w:tcPr>
          <w:p w:rsidR="00824A15" w:rsidRPr="00F06873" w:rsidRDefault="00824A15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vAlign w:val="center"/>
          </w:tcPr>
          <w:p w:rsidR="00824A15" w:rsidRPr="00F06873" w:rsidRDefault="00824A15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50" w:type="dxa"/>
            <w:vMerge w:val="restart"/>
            <w:vAlign w:val="center"/>
          </w:tcPr>
          <w:p w:rsidR="00824A15" w:rsidRPr="00F06873" w:rsidRDefault="00824A15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13" w:type="dxa"/>
            <w:gridSpan w:val="4"/>
            <w:vAlign w:val="center"/>
          </w:tcPr>
          <w:p w:rsidR="00824A15" w:rsidRPr="00F06873" w:rsidRDefault="00824A15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55" w:type="dxa"/>
            <w:vMerge w:val="restart"/>
            <w:vAlign w:val="center"/>
          </w:tcPr>
          <w:p w:rsidR="00824A15" w:rsidRPr="00F06873" w:rsidRDefault="00824A15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824A15" w:rsidRPr="00F06873" w:rsidTr="00AC527A">
        <w:trPr>
          <w:trHeight w:val="313"/>
          <w:jc w:val="center"/>
        </w:trPr>
        <w:tc>
          <w:tcPr>
            <w:tcW w:w="3460" w:type="dxa"/>
            <w:vMerge/>
            <w:vAlign w:val="center"/>
          </w:tcPr>
          <w:p w:rsidR="00824A15" w:rsidRPr="00F06873" w:rsidRDefault="00824A15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824A15" w:rsidRPr="004654AF" w:rsidRDefault="00824A15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068" w:type="dxa"/>
            <w:vAlign w:val="center"/>
          </w:tcPr>
          <w:p w:rsidR="00824A15" w:rsidRPr="004654AF" w:rsidRDefault="00824A15" w:rsidP="00AC527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49" w:type="dxa"/>
            <w:vMerge/>
            <w:vAlign w:val="center"/>
          </w:tcPr>
          <w:p w:rsidR="00824A15" w:rsidRPr="00F06873" w:rsidRDefault="00824A15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824A15" w:rsidRPr="00F06873" w:rsidRDefault="00824A15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824A15" w:rsidRPr="00F06873" w:rsidRDefault="00824A15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53" w:type="dxa"/>
            <w:vAlign w:val="center"/>
          </w:tcPr>
          <w:p w:rsidR="00824A15" w:rsidRPr="00F06873" w:rsidRDefault="00824A15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53" w:type="dxa"/>
            <w:vAlign w:val="center"/>
          </w:tcPr>
          <w:p w:rsidR="00824A15" w:rsidRPr="00F06873" w:rsidRDefault="00824A15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54" w:type="dxa"/>
            <w:vAlign w:val="center"/>
          </w:tcPr>
          <w:p w:rsidR="00824A15" w:rsidRPr="00F06873" w:rsidRDefault="00824A15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55" w:type="dxa"/>
            <w:vMerge/>
            <w:vAlign w:val="center"/>
          </w:tcPr>
          <w:p w:rsidR="00824A15" w:rsidRPr="00F06873" w:rsidRDefault="00824A15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A15" w:rsidRPr="00F06873" w:rsidTr="00AC527A">
        <w:trPr>
          <w:jc w:val="center"/>
        </w:trPr>
        <w:tc>
          <w:tcPr>
            <w:tcW w:w="3460" w:type="dxa"/>
            <w:vAlign w:val="center"/>
          </w:tcPr>
          <w:p w:rsidR="00824A15" w:rsidRPr="00F06873" w:rsidRDefault="00824A15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vAlign w:val="center"/>
          </w:tcPr>
          <w:p w:rsidR="00824A15" w:rsidRPr="00F06873" w:rsidRDefault="00824A15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8" w:type="dxa"/>
            <w:vAlign w:val="center"/>
          </w:tcPr>
          <w:p w:rsidR="00824A15" w:rsidRPr="00F06873" w:rsidRDefault="00824A15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9" w:type="dxa"/>
            <w:vAlign w:val="center"/>
          </w:tcPr>
          <w:p w:rsidR="00824A15" w:rsidRPr="00F06873" w:rsidRDefault="00824A15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0" w:type="dxa"/>
            <w:vAlign w:val="center"/>
          </w:tcPr>
          <w:p w:rsidR="00824A15" w:rsidRPr="00F06873" w:rsidRDefault="00824A15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3" w:type="dxa"/>
            <w:vAlign w:val="center"/>
          </w:tcPr>
          <w:p w:rsidR="00824A15" w:rsidRPr="00F06873" w:rsidRDefault="00824A15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3" w:type="dxa"/>
            <w:vAlign w:val="center"/>
          </w:tcPr>
          <w:p w:rsidR="00824A15" w:rsidRPr="00F06873" w:rsidRDefault="00824A15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3" w:type="dxa"/>
            <w:vAlign w:val="center"/>
          </w:tcPr>
          <w:p w:rsidR="00824A15" w:rsidRPr="00F06873" w:rsidRDefault="00824A15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4" w:type="dxa"/>
            <w:vAlign w:val="center"/>
          </w:tcPr>
          <w:p w:rsidR="00824A15" w:rsidRPr="00F06873" w:rsidRDefault="00824A15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55" w:type="dxa"/>
            <w:vAlign w:val="center"/>
          </w:tcPr>
          <w:p w:rsidR="00824A15" w:rsidRPr="00F06873" w:rsidRDefault="00824A15" w:rsidP="00AC52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24A15" w:rsidRPr="00F06873" w:rsidTr="00AC527A">
        <w:trPr>
          <w:jc w:val="center"/>
        </w:trPr>
        <w:tc>
          <w:tcPr>
            <w:tcW w:w="3460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31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068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53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vAlign w:val="center"/>
          </w:tcPr>
          <w:p w:rsidR="00824A15" w:rsidRPr="00F06873" w:rsidRDefault="0072630C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824A15" w:rsidRPr="00F06873" w:rsidRDefault="0072630C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824A15" w:rsidRPr="00F06873" w:rsidRDefault="0072630C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824A15" w:rsidRPr="00F06873" w:rsidRDefault="0072630C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24A15" w:rsidRPr="00F06873" w:rsidTr="00AC527A">
        <w:trPr>
          <w:jc w:val="center"/>
        </w:trPr>
        <w:tc>
          <w:tcPr>
            <w:tcW w:w="3460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31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68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9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3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3" w:type="dxa"/>
            <w:vAlign w:val="center"/>
          </w:tcPr>
          <w:p w:rsidR="00824A15" w:rsidRPr="00F06873" w:rsidRDefault="0072630C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824A15" w:rsidRPr="00F06873" w:rsidRDefault="0072630C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824A15" w:rsidRPr="00F06873" w:rsidRDefault="0072630C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824A15" w:rsidRPr="00F06873" w:rsidRDefault="0072630C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</w:tr>
      <w:tr w:rsidR="00824A15" w:rsidRPr="00F06873" w:rsidTr="00AC527A">
        <w:trPr>
          <w:jc w:val="center"/>
        </w:trPr>
        <w:tc>
          <w:tcPr>
            <w:tcW w:w="3460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lastRenderedPageBreak/>
              <w:t>из них женщин</w:t>
            </w:r>
          </w:p>
        </w:tc>
        <w:tc>
          <w:tcPr>
            <w:tcW w:w="831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68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9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3" w:type="dxa"/>
            <w:vAlign w:val="center"/>
          </w:tcPr>
          <w:p w:rsidR="00824A15" w:rsidRPr="00F06873" w:rsidRDefault="0072630C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824A15" w:rsidRPr="00F06873" w:rsidRDefault="0072630C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824A15" w:rsidRPr="00F06873" w:rsidRDefault="0072630C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824A15" w:rsidRPr="00F06873" w:rsidRDefault="0072630C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24A15" w:rsidRPr="00F06873" w:rsidTr="00AC527A">
        <w:trPr>
          <w:jc w:val="center"/>
        </w:trPr>
        <w:tc>
          <w:tcPr>
            <w:tcW w:w="3460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31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68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24A15" w:rsidRPr="00F06873" w:rsidTr="00AC527A">
        <w:trPr>
          <w:jc w:val="center"/>
        </w:trPr>
        <w:tc>
          <w:tcPr>
            <w:tcW w:w="3460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31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68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824A15" w:rsidRPr="00F06873" w:rsidRDefault="00824A15" w:rsidP="00824A1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24A15" w:rsidRDefault="00824A15" w:rsidP="001834D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824A15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72F" w:rsidRPr="00BE3C48" w:rsidRDefault="0005372F" w:rsidP="00946D6A">
      <w:r>
        <w:separator/>
      </w:r>
    </w:p>
  </w:endnote>
  <w:endnote w:type="continuationSeparator" w:id="0">
    <w:p w:rsidR="0005372F" w:rsidRPr="00BE3C48" w:rsidRDefault="0005372F" w:rsidP="0094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111" w:rsidRDefault="00F3411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111" w:rsidRDefault="00F3411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111" w:rsidRDefault="00F3411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72F" w:rsidRPr="00BE3C48" w:rsidRDefault="0005372F" w:rsidP="00946D6A">
      <w:r>
        <w:separator/>
      </w:r>
    </w:p>
  </w:footnote>
  <w:footnote w:type="continuationSeparator" w:id="0">
    <w:p w:rsidR="0005372F" w:rsidRPr="00BE3C48" w:rsidRDefault="0005372F" w:rsidP="00946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111" w:rsidRDefault="00F3411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111" w:rsidRDefault="00F3411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111" w:rsidRDefault="00F3411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171"/>
    <w:docVar w:name="ceh_info" w:val="Общество с ограниченной ответственностью &quot;Аэропорт Емельяново&quot;"/>
    <w:docVar w:name="doc_name" w:val="Документ171"/>
    <w:docVar w:name="fill_date" w:val="       "/>
    <w:docVar w:name="org_name" w:val="     "/>
    <w:docVar w:name="pers_guids" w:val="4F499867819C496FAC012C61ADB41A9B@046-256-933-70"/>
    <w:docVar w:name="pers_snils" w:val="4F499867819C496FAC012C61ADB41A9B@046-256-933-70"/>
    <w:docVar w:name="rbtd_name" w:val="Общество с ограниченной ответственностью &quot;Аэропорт Емельяново&quot;"/>
    <w:docVar w:name="sv_docs" w:val="1"/>
  </w:docVars>
  <w:rsids>
    <w:rsidRoot w:val="00946D6A"/>
    <w:rsid w:val="000129BF"/>
    <w:rsid w:val="0002033E"/>
    <w:rsid w:val="00045730"/>
    <w:rsid w:val="0005372F"/>
    <w:rsid w:val="000C5130"/>
    <w:rsid w:val="000D3760"/>
    <w:rsid w:val="000F0714"/>
    <w:rsid w:val="000F4DDC"/>
    <w:rsid w:val="001834D2"/>
    <w:rsid w:val="00196135"/>
    <w:rsid w:val="001A7AC3"/>
    <w:rsid w:val="001B19D8"/>
    <w:rsid w:val="00201389"/>
    <w:rsid w:val="00237B32"/>
    <w:rsid w:val="00243B56"/>
    <w:rsid w:val="002743B5"/>
    <w:rsid w:val="002761BA"/>
    <w:rsid w:val="003A1813"/>
    <w:rsid w:val="003A1C01"/>
    <w:rsid w:val="003A2259"/>
    <w:rsid w:val="003C3080"/>
    <w:rsid w:val="003C79E5"/>
    <w:rsid w:val="003F4B55"/>
    <w:rsid w:val="0041539B"/>
    <w:rsid w:val="00450E3E"/>
    <w:rsid w:val="00454FE1"/>
    <w:rsid w:val="004654AF"/>
    <w:rsid w:val="00480F80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D6C1A"/>
    <w:rsid w:val="005F342B"/>
    <w:rsid w:val="005F64E6"/>
    <w:rsid w:val="0065289A"/>
    <w:rsid w:val="0067226F"/>
    <w:rsid w:val="006928E5"/>
    <w:rsid w:val="00696FF5"/>
    <w:rsid w:val="006C71AE"/>
    <w:rsid w:val="006E0642"/>
    <w:rsid w:val="006E4DFC"/>
    <w:rsid w:val="00725C51"/>
    <w:rsid w:val="0072630C"/>
    <w:rsid w:val="007D364F"/>
    <w:rsid w:val="00820552"/>
    <w:rsid w:val="00824A15"/>
    <w:rsid w:val="00936F48"/>
    <w:rsid w:val="00946D6A"/>
    <w:rsid w:val="009647F7"/>
    <w:rsid w:val="009A1326"/>
    <w:rsid w:val="009B5084"/>
    <w:rsid w:val="009D6532"/>
    <w:rsid w:val="009E4CB7"/>
    <w:rsid w:val="00A026A4"/>
    <w:rsid w:val="00AC527A"/>
    <w:rsid w:val="00AE700D"/>
    <w:rsid w:val="00AF1EDF"/>
    <w:rsid w:val="00B01380"/>
    <w:rsid w:val="00B12F45"/>
    <w:rsid w:val="00B2089E"/>
    <w:rsid w:val="00B3448B"/>
    <w:rsid w:val="00B874F5"/>
    <w:rsid w:val="00BA560A"/>
    <w:rsid w:val="00BC2C2D"/>
    <w:rsid w:val="00C0355B"/>
    <w:rsid w:val="00C33EB6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ED24D5"/>
    <w:rsid w:val="00F06873"/>
    <w:rsid w:val="00F262EE"/>
    <w:rsid w:val="00F30814"/>
    <w:rsid w:val="00F34111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5D3D54-685B-4326-BF7F-33350333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link w:val="10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46D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6D6A"/>
    <w:rPr>
      <w:sz w:val="24"/>
    </w:rPr>
  </w:style>
  <w:style w:type="paragraph" w:styleId="ad">
    <w:name w:val="footer"/>
    <w:basedOn w:val="a"/>
    <w:link w:val="ae"/>
    <w:rsid w:val="00946D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46D6A"/>
    <w:rPr>
      <w:sz w:val="24"/>
    </w:rPr>
  </w:style>
  <w:style w:type="table" w:customStyle="1" w:styleId="TableNormal">
    <w:name w:val="Table Normal"/>
    <w:uiPriority w:val="2"/>
    <w:semiHidden/>
    <w:unhideWhenUsed/>
    <w:qFormat/>
    <w:rsid w:val="00F3411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5F342B"/>
    <w:rPr>
      <w:rFonts w:ascii="Arial" w:hAnsi="Arial" w:cs="Arial"/>
      <w:b/>
      <w:bCs/>
      <w:kern w:val="32"/>
      <w:sz w:val="32"/>
      <w:szCs w:val="32"/>
    </w:rPr>
  </w:style>
  <w:style w:type="paragraph" w:styleId="af">
    <w:name w:val="Normal (Web)"/>
    <w:basedOn w:val="a"/>
    <w:uiPriority w:val="99"/>
    <w:unhideWhenUsed/>
    <w:rsid w:val="005F342B"/>
    <w:pPr>
      <w:spacing w:before="100" w:beforeAutospacing="1" w:after="100" w:afterAutospacing="1"/>
    </w:pPr>
    <w:rPr>
      <w:rFonts w:eastAsiaTheme="minorEastAsia"/>
      <w:szCs w:val="24"/>
    </w:rPr>
  </w:style>
  <w:style w:type="numbering" w:customStyle="1" w:styleId="11">
    <w:name w:val="Нет списка1"/>
    <w:next w:val="a2"/>
    <w:semiHidden/>
    <w:unhideWhenUsed/>
    <w:rsid w:val="00696FF5"/>
  </w:style>
  <w:style w:type="paragraph" w:styleId="af0">
    <w:name w:val="caption"/>
    <w:basedOn w:val="a"/>
    <w:next w:val="a"/>
    <w:qFormat/>
    <w:rsid w:val="00696FF5"/>
    <w:rPr>
      <w:b/>
      <w:color w:val="000000"/>
      <w:sz w:val="20"/>
    </w:rPr>
  </w:style>
  <w:style w:type="character" w:styleId="af1">
    <w:name w:val="page number"/>
    <w:basedOn w:val="a0"/>
    <w:rsid w:val="00696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66</TotalTime>
  <Pages>38</Pages>
  <Words>8848</Words>
  <Characters>50435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59165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Хрипушина Вероника</dc:creator>
  <cp:lastModifiedBy>User</cp:lastModifiedBy>
  <cp:revision>16</cp:revision>
  <dcterms:created xsi:type="dcterms:W3CDTF">2017-05-11T01:36:00Z</dcterms:created>
  <dcterms:modified xsi:type="dcterms:W3CDTF">2024-09-16T08:43:00Z</dcterms:modified>
</cp:coreProperties>
</file>